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0DE" w:rsidRDefault="00857AF5" w:rsidP="00147948">
      <w:pPr>
        <w:pStyle w:val="Paragraafklein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1C7B56" wp14:editId="59B47B8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197" cy="10696850"/>
            <wp:effectExtent l="0" t="0" r="127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VERTROUWELIJK - hc-document-achtergron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197" cy="1069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10DE" w:rsidRDefault="000010DE" w:rsidP="00147948">
      <w:pPr>
        <w:pStyle w:val="Paragraafklein"/>
      </w:pPr>
    </w:p>
    <w:p w:rsidR="000010DE" w:rsidRDefault="000010DE" w:rsidP="00147948">
      <w:pPr>
        <w:pStyle w:val="Paragraafklein"/>
      </w:pPr>
    </w:p>
    <w:p w:rsidR="000010DE" w:rsidRDefault="000010DE" w:rsidP="00147948">
      <w:pPr>
        <w:pStyle w:val="Paragraafklein"/>
      </w:pPr>
    </w:p>
    <w:p w:rsidR="000010DE" w:rsidRDefault="000010DE" w:rsidP="00147948">
      <w:pPr>
        <w:pStyle w:val="Paragraafklein"/>
      </w:pPr>
    </w:p>
    <w:p w:rsidR="000010DE" w:rsidRDefault="000010DE" w:rsidP="00147948">
      <w:pPr>
        <w:pStyle w:val="Paragraafklein"/>
      </w:pPr>
    </w:p>
    <w:p w:rsidR="000010DE" w:rsidRDefault="000010DE" w:rsidP="00147948">
      <w:pPr>
        <w:pStyle w:val="Paragraafklein"/>
      </w:pPr>
    </w:p>
    <w:p w:rsidR="000010DE" w:rsidRDefault="000010DE" w:rsidP="00147948">
      <w:pPr>
        <w:pStyle w:val="Paragraafklein"/>
      </w:pPr>
    </w:p>
    <w:p w:rsidR="000010DE" w:rsidRDefault="000010DE" w:rsidP="00147948">
      <w:pPr>
        <w:pStyle w:val="Paragraafklein"/>
      </w:pPr>
    </w:p>
    <w:p w:rsidR="000010DE" w:rsidRDefault="000010DE" w:rsidP="00147948">
      <w:pPr>
        <w:pStyle w:val="Paragraafklein"/>
      </w:pPr>
    </w:p>
    <w:p w:rsidR="000010DE" w:rsidRDefault="000010DE" w:rsidP="00147948">
      <w:pPr>
        <w:pStyle w:val="Paragraafklein"/>
      </w:pPr>
    </w:p>
    <w:p w:rsidR="000010DE" w:rsidRDefault="000010DE" w:rsidP="00147948">
      <w:pPr>
        <w:pStyle w:val="Paragraafklein"/>
      </w:pPr>
    </w:p>
    <w:p w:rsidR="000010DE" w:rsidRDefault="000010DE" w:rsidP="00147948">
      <w:pPr>
        <w:pStyle w:val="Paragraafklein"/>
      </w:pPr>
    </w:p>
    <w:p w:rsidR="000010DE" w:rsidRDefault="000010DE" w:rsidP="00147948">
      <w:pPr>
        <w:pStyle w:val="Paragraafklein"/>
      </w:pPr>
    </w:p>
    <w:p w:rsidR="000010DE" w:rsidRDefault="000010DE" w:rsidP="00147948">
      <w:pPr>
        <w:pStyle w:val="Paragraafklein"/>
      </w:pPr>
    </w:p>
    <w:p w:rsidR="000010DE" w:rsidRDefault="000010DE" w:rsidP="00147948">
      <w:pPr>
        <w:pStyle w:val="Paragraafklein"/>
      </w:pPr>
    </w:p>
    <w:p w:rsidR="000010DE" w:rsidRDefault="000010DE" w:rsidP="00147948">
      <w:pPr>
        <w:pStyle w:val="Paragraafklein"/>
      </w:pPr>
    </w:p>
    <w:p w:rsidR="000010DE" w:rsidRDefault="000010DE" w:rsidP="00147948">
      <w:pPr>
        <w:pStyle w:val="Paragraafklein"/>
      </w:pPr>
    </w:p>
    <w:p w:rsidR="000010DE" w:rsidRDefault="000010DE" w:rsidP="00147948">
      <w:pPr>
        <w:pStyle w:val="Paragraafklein"/>
      </w:pPr>
    </w:p>
    <w:p w:rsidR="00857AF5" w:rsidRDefault="00857AF5" w:rsidP="00147948">
      <w:pPr>
        <w:pStyle w:val="Paragraafklein"/>
      </w:pPr>
    </w:p>
    <w:p w:rsidR="00857AF5" w:rsidRDefault="00857AF5" w:rsidP="00147948">
      <w:pPr>
        <w:pStyle w:val="Paragraafklein"/>
      </w:pPr>
    </w:p>
    <w:p w:rsidR="00857AF5" w:rsidRDefault="00857AF5" w:rsidP="00147948">
      <w:pPr>
        <w:pStyle w:val="Paragraafklein"/>
      </w:pPr>
    </w:p>
    <w:p w:rsidR="00853A73" w:rsidRDefault="00853A73" w:rsidP="00147948">
      <w:pPr>
        <w:pStyle w:val="Paragraafklein"/>
      </w:pPr>
    </w:p>
    <w:p w:rsidR="00853A73" w:rsidRDefault="00853A73" w:rsidP="00147948">
      <w:pPr>
        <w:pStyle w:val="Paragraafklein"/>
      </w:pPr>
    </w:p>
    <w:p w:rsidR="00D50E8D" w:rsidRDefault="00D50E8D" w:rsidP="00147948">
      <w:pPr>
        <w:pStyle w:val="Paragraafklein"/>
        <w:rPr>
          <w:lang w:val="en-US"/>
        </w:rPr>
      </w:pPr>
    </w:p>
    <w:p w:rsidR="002057C4" w:rsidRDefault="002057C4" w:rsidP="00147948">
      <w:pPr>
        <w:pStyle w:val="Paragraafklein"/>
        <w:rPr>
          <w:lang w:val="en-US"/>
        </w:rPr>
      </w:pPr>
    </w:p>
    <w:p w:rsidR="002057C4" w:rsidRDefault="002057C4" w:rsidP="00147948">
      <w:pPr>
        <w:pStyle w:val="Paragraafklein"/>
        <w:rPr>
          <w:lang w:val="en-US"/>
        </w:rPr>
      </w:pPr>
    </w:p>
    <w:p w:rsidR="002057C4" w:rsidRDefault="002057C4" w:rsidP="00147948">
      <w:pPr>
        <w:pStyle w:val="Paragraafklein"/>
        <w:rPr>
          <w:lang w:val="en-US"/>
        </w:rPr>
      </w:pPr>
    </w:p>
    <w:p w:rsidR="002057C4" w:rsidRDefault="002057C4" w:rsidP="00147948">
      <w:pPr>
        <w:pStyle w:val="Paragraafklein"/>
        <w:rPr>
          <w:lang w:val="en-US"/>
        </w:rPr>
      </w:pPr>
    </w:p>
    <w:p w:rsidR="002057C4" w:rsidRDefault="002057C4" w:rsidP="00147948">
      <w:pPr>
        <w:pStyle w:val="Paragraafklein"/>
        <w:rPr>
          <w:lang w:val="en-US"/>
        </w:rPr>
      </w:pPr>
    </w:p>
    <w:p w:rsidR="002057C4" w:rsidRDefault="002057C4" w:rsidP="00147948">
      <w:pPr>
        <w:pStyle w:val="Paragraafklein"/>
        <w:rPr>
          <w:lang w:val="en-US"/>
        </w:rPr>
      </w:pPr>
    </w:p>
    <w:p w:rsidR="002057C4" w:rsidRDefault="002057C4" w:rsidP="00147948">
      <w:pPr>
        <w:pStyle w:val="Paragraafklein"/>
        <w:rPr>
          <w:lang w:val="en-US"/>
        </w:rPr>
      </w:pPr>
    </w:p>
    <w:p w:rsidR="002057C4" w:rsidRDefault="002057C4" w:rsidP="00147948">
      <w:pPr>
        <w:pStyle w:val="Paragraafklein"/>
        <w:rPr>
          <w:lang w:val="en-US"/>
        </w:rPr>
      </w:pPr>
    </w:p>
    <w:p w:rsidR="002057C4" w:rsidRDefault="002057C4" w:rsidP="00147948">
      <w:pPr>
        <w:pStyle w:val="Paragraafklein"/>
        <w:rPr>
          <w:lang w:val="en-US"/>
        </w:rPr>
      </w:pPr>
    </w:p>
    <w:p w:rsidR="002057C4" w:rsidRDefault="002057C4" w:rsidP="00147948">
      <w:pPr>
        <w:pStyle w:val="Paragraafklein"/>
        <w:rPr>
          <w:lang w:val="en-US"/>
        </w:rPr>
      </w:pPr>
    </w:p>
    <w:p w:rsidR="002057C4" w:rsidRDefault="002057C4" w:rsidP="00147948">
      <w:pPr>
        <w:pStyle w:val="Paragraafklein"/>
        <w:rPr>
          <w:lang w:val="en-US"/>
        </w:rPr>
      </w:pPr>
    </w:p>
    <w:p w:rsidR="002057C4" w:rsidRDefault="002057C4" w:rsidP="00147948">
      <w:pPr>
        <w:pStyle w:val="Paragraafklein"/>
        <w:rPr>
          <w:lang w:val="en-US"/>
        </w:rPr>
      </w:pPr>
    </w:p>
    <w:p w:rsidR="002057C4" w:rsidRDefault="002057C4" w:rsidP="00147948">
      <w:pPr>
        <w:pStyle w:val="Paragraafklein"/>
        <w:rPr>
          <w:lang w:val="en-US"/>
        </w:rPr>
      </w:pPr>
    </w:p>
    <w:p w:rsidR="002057C4" w:rsidRDefault="002057C4" w:rsidP="00147948">
      <w:pPr>
        <w:pStyle w:val="Paragraafklein"/>
        <w:rPr>
          <w:lang w:val="en-US"/>
        </w:rPr>
      </w:pPr>
    </w:p>
    <w:p w:rsidR="002057C4" w:rsidRDefault="002057C4" w:rsidP="00147948">
      <w:pPr>
        <w:pStyle w:val="Paragraafklein"/>
        <w:rPr>
          <w:lang w:val="en-US"/>
        </w:rPr>
      </w:pPr>
    </w:p>
    <w:p w:rsidR="00147948" w:rsidRDefault="00147948" w:rsidP="00147948">
      <w:pPr>
        <w:pStyle w:val="Paragraafklein"/>
        <w:rPr>
          <w:lang w:val="en-US"/>
        </w:rPr>
      </w:pPr>
    </w:p>
    <w:p w:rsidR="00147948" w:rsidRDefault="00147948" w:rsidP="00147948">
      <w:pPr>
        <w:pStyle w:val="Paragraafklein"/>
        <w:rPr>
          <w:lang w:val="en-US"/>
        </w:rPr>
      </w:pPr>
    </w:p>
    <w:p w:rsidR="00147948" w:rsidRDefault="00147948" w:rsidP="00147948">
      <w:pPr>
        <w:pStyle w:val="Paragraafklein"/>
        <w:rPr>
          <w:lang w:val="en-US"/>
        </w:rPr>
      </w:pPr>
    </w:p>
    <w:p w:rsidR="00147948" w:rsidRDefault="00147948" w:rsidP="00147948">
      <w:pPr>
        <w:pStyle w:val="Paragraafklein"/>
        <w:rPr>
          <w:lang w:val="en-US"/>
        </w:rPr>
      </w:pPr>
    </w:p>
    <w:p w:rsidR="00147948" w:rsidRDefault="00147948" w:rsidP="00147948">
      <w:pPr>
        <w:pStyle w:val="Paragraafklein"/>
        <w:rPr>
          <w:lang w:val="en-US"/>
        </w:rPr>
      </w:pPr>
    </w:p>
    <w:p w:rsidR="00147948" w:rsidRDefault="00147948" w:rsidP="00147948">
      <w:pPr>
        <w:pStyle w:val="Paragraafklein"/>
        <w:rPr>
          <w:lang w:val="en-US"/>
        </w:rPr>
      </w:pPr>
    </w:p>
    <w:p w:rsidR="00147948" w:rsidRDefault="00147948" w:rsidP="00147948">
      <w:pPr>
        <w:pStyle w:val="Paragraafklein"/>
        <w:rPr>
          <w:lang w:val="en-US"/>
        </w:rPr>
      </w:pPr>
    </w:p>
    <w:p w:rsidR="00147948" w:rsidRDefault="00147948" w:rsidP="00147948">
      <w:pPr>
        <w:pStyle w:val="Paragraafklein"/>
        <w:rPr>
          <w:lang w:val="en-US"/>
        </w:rPr>
      </w:pPr>
    </w:p>
    <w:p w:rsidR="00147948" w:rsidRDefault="00147948" w:rsidP="00147948">
      <w:pPr>
        <w:pStyle w:val="Paragraafklein"/>
        <w:rPr>
          <w:lang w:val="en-US"/>
        </w:rPr>
      </w:pPr>
    </w:p>
    <w:p w:rsidR="002057C4" w:rsidRPr="00885A91" w:rsidRDefault="002057C4" w:rsidP="00147948">
      <w:pPr>
        <w:pStyle w:val="Paragraafklein"/>
        <w:rPr>
          <w:lang w:val="en-US"/>
        </w:rPr>
      </w:pPr>
    </w:p>
    <w:p w:rsidR="00857AF5" w:rsidRPr="00853A73" w:rsidRDefault="00853A73" w:rsidP="00147948">
      <w:pPr>
        <w:pStyle w:val="Boventitel"/>
      </w:pPr>
      <w:r w:rsidRPr="00853A73">
        <w:t>&lt;</w:t>
      </w:r>
      <w:r w:rsidR="006E33D9">
        <w:t>SSO koppeling</w:t>
      </w:r>
      <w:r w:rsidRPr="00853A73">
        <w:t>&gt;</w:t>
      </w:r>
    </w:p>
    <w:bookmarkStart w:id="0" w:name="_Toc118368431" w:displacedByCustomXml="next"/>
    <w:bookmarkStart w:id="1" w:name="_Toc106285928" w:displacedByCustomXml="next"/>
    <w:bookmarkStart w:id="2" w:name="_Toc106285587" w:displacedByCustomXml="next"/>
    <w:sdt>
      <w:sdtPr>
        <w:id w:val="1896384319"/>
        <w:placeholder>
          <w:docPart w:val="D368D7190B94418BB8AD085488C55A6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DE7904" w:rsidRPr="00DE7904" w:rsidRDefault="006E33D9" w:rsidP="00DE7904">
          <w:pPr>
            <w:pStyle w:val="Titel"/>
          </w:pPr>
          <w:r>
            <w:t xml:space="preserve">Instructie voor SSO koppeling naar </w:t>
          </w:r>
          <w:proofErr w:type="spellStart"/>
          <w:r>
            <w:t>cBoards</w:t>
          </w:r>
          <w:proofErr w:type="spellEnd"/>
        </w:p>
      </w:sdtContent>
    </w:sdt>
    <w:bookmarkEnd w:id="0" w:displacedByCustomXml="prev"/>
    <w:bookmarkEnd w:id="1" w:displacedByCustomXml="prev"/>
    <w:bookmarkEnd w:id="2" w:displacedByCustomXml="prev"/>
    <w:p w:rsidR="00857AF5" w:rsidRPr="00140D54" w:rsidRDefault="00857AF5" w:rsidP="00147948"/>
    <w:p w:rsidR="005B295C" w:rsidRPr="006E33D9" w:rsidRDefault="00857AF5" w:rsidP="00147948">
      <w:r w:rsidRPr="006E33D9">
        <w:rPr>
          <w:color w:val="31B096" w:themeColor="accent3"/>
        </w:rPr>
        <w:t xml:space="preserve">Versie </w:t>
      </w:r>
      <w:sdt>
        <w:sdtPr>
          <w:alias w:val="Versie"/>
          <w:id w:val="-896195656"/>
          <w:placeholder>
            <w:docPart w:val="102FE093A2AD4F3CA459EE8F64732DDB"/>
          </w:placeholder>
          <w:dataBinding w:prefixMappings="xmlns:ns0='HealthConnectedCustomXML' " w:xpath="/ns0:DemoXMLNode[1]/ns0:Versie[1]" w:storeItemID="{D7A112BB-142B-4518-A79E-19132444030A}"/>
          <w:text/>
        </w:sdtPr>
        <w:sdtEndPr/>
        <w:sdtContent>
          <w:r w:rsidR="00146AE1" w:rsidRPr="006E33D9">
            <w:t>1.</w:t>
          </w:r>
          <w:r w:rsidR="00147948" w:rsidRPr="006E33D9">
            <w:t>0</w:t>
          </w:r>
        </w:sdtContent>
      </w:sdt>
      <w:r w:rsidRPr="006E33D9">
        <w:t xml:space="preserve">      </w:t>
      </w:r>
      <w:r w:rsidRPr="006E33D9">
        <w:rPr>
          <w:color w:val="31B096" w:themeColor="accent3"/>
        </w:rPr>
        <w:t xml:space="preserve">Auteur </w:t>
      </w:r>
      <w:sdt>
        <w:sdtPr>
          <w:id w:val="1955131208"/>
          <w:placeholder>
            <w:docPart w:val="D368D7190B94418BB8AD085488C55A6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6E33D9" w:rsidRPr="006E33D9">
            <w:t>Arend Eijgensteijn</w:t>
          </w:r>
        </w:sdtContent>
      </w:sdt>
      <w:r w:rsidRPr="006E33D9">
        <w:t xml:space="preserve">      </w:t>
      </w:r>
      <w:r w:rsidRPr="006E33D9">
        <w:rPr>
          <w:color w:val="31B096" w:themeColor="accent3"/>
        </w:rPr>
        <w:t xml:space="preserve">Datum </w:t>
      </w:r>
      <w:sdt>
        <w:sdtPr>
          <w:id w:val="-1092320141"/>
          <w:placeholder>
            <w:docPart w:val="508D60F0CFC64E11BA1FC3D1BC3E6DB3"/>
          </w:placeholder>
          <w:dataBinding w:prefixMappings="xmlns:ns0='HealthConnectedCustomXML' " w:xpath="/ns0:DemoXMLNode[1]/ns0:Date[1]" w:storeItemID="{D7A112BB-142B-4518-A79E-19132444030A}"/>
          <w:date w:fullDate="2024-02-29T00:00:00Z"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6E33D9">
            <w:t>29-2-2024</w:t>
          </w:r>
        </w:sdtContent>
      </w:sdt>
      <w:r w:rsidRPr="006E33D9">
        <w:t xml:space="preserve">      </w:t>
      </w:r>
    </w:p>
    <w:p w:rsidR="005C37D6" w:rsidRDefault="00857AF5" w:rsidP="00147948">
      <w:r w:rsidRPr="00147948">
        <w:rPr>
          <w:color w:val="FF6B6B" w:themeColor="accent4"/>
        </w:rPr>
        <w:t>Classificatie</w:t>
      </w:r>
      <w:r w:rsidRPr="002057C4">
        <w:rPr>
          <w:color w:val="FF6B6B" w:themeColor="accent4"/>
        </w:rPr>
        <w:t xml:space="preserve"> </w:t>
      </w:r>
      <w:sdt>
        <w:sdtPr>
          <w:id w:val="-141664427"/>
          <w:lock w:val="sdtLocked"/>
          <w:placeholder>
            <w:docPart w:val="B903E42C0B71489080084BA8C88DAA00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dropDownList w:lastValue="VERTROUWELIJK">
            <w:listItem w:displayText="VERTROUWELIJK" w:value="VERTROUWELIJK"/>
            <w:listItem w:displayText="GEHEIM" w:value="GEHEIM"/>
            <w:listItem w:displayText="OPENBAAR" w:value="OPENBAAR"/>
          </w:dropDownList>
        </w:sdtPr>
        <w:sdtEndPr/>
        <w:sdtContent>
          <w:r w:rsidR="00147948">
            <w:t>VERTROUWELIJK</w:t>
          </w:r>
        </w:sdtContent>
      </w:sdt>
      <w:bookmarkStart w:id="3" w:name="_Toc106285588"/>
      <w:bookmarkStart w:id="4" w:name="_Toc106285880"/>
      <w:bookmarkStart w:id="5" w:name="_Toc106285929"/>
      <w:bookmarkStart w:id="6" w:name="_Toc106288409"/>
    </w:p>
    <w:bookmarkEnd w:id="3"/>
    <w:bookmarkEnd w:id="4"/>
    <w:bookmarkEnd w:id="5"/>
    <w:bookmarkEnd w:id="6"/>
    <w:p w:rsidR="003C57D0" w:rsidRDefault="003C57D0" w:rsidP="006E33D9">
      <w:pPr>
        <w:spacing w:after="160" w:line="259" w:lineRule="auto"/>
      </w:pPr>
    </w:p>
    <w:sdt>
      <w:sdtPr>
        <w:rPr>
          <w:rFonts w:asciiTheme="minorHAnsi" w:eastAsiaTheme="minorHAnsi" w:hAnsiTheme="minorHAnsi" w:cstheme="minorBidi"/>
          <w:color w:val="696969" w:themeColor="text2"/>
          <w:sz w:val="20"/>
          <w:szCs w:val="24"/>
          <w:lang w:eastAsia="en-US"/>
        </w:rPr>
        <w:id w:val="124976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E7904" w:rsidRDefault="00DE7904" w:rsidP="00DE7904">
          <w:pPr>
            <w:pStyle w:val="TOCHeading"/>
          </w:pPr>
          <w:r>
            <w:t>Inhoud</w:t>
          </w:r>
        </w:p>
        <w:p w:rsidR="00DE7904" w:rsidRDefault="00DE7904">
          <w:pPr>
            <w:pStyle w:val="TOC1"/>
            <w:tabs>
              <w:tab w:val="right" w:leader="dot" w:pos="9016"/>
            </w:tabs>
            <w:rPr>
              <w:rFonts w:eastAsiaTheme="minorEastAsia"/>
              <w:b w:val="0"/>
              <w:noProof/>
              <w:color w:val="auto"/>
              <w:sz w:val="22"/>
              <w:szCs w:val="22"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368431" w:history="1">
            <w:r w:rsidRPr="00E237DE">
              <w:rPr>
                <w:rStyle w:val="Hyperlink"/>
                <w:noProof/>
              </w:rPr>
              <w:t>Naam van het document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_Toc118368431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33D9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E7904" w:rsidRDefault="00D545A2">
          <w:pPr>
            <w:pStyle w:val="TOC1"/>
            <w:tabs>
              <w:tab w:val="right" w:leader="dot" w:pos="9016"/>
            </w:tabs>
            <w:rPr>
              <w:rFonts w:eastAsiaTheme="minorEastAsia"/>
              <w:b w:val="0"/>
              <w:noProof/>
              <w:color w:val="auto"/>
              <w:sz w:val="22"/>
              <w:szCs w:val="22"/>
              <w:lang w:eastAsia="nl-NL"/>
            </w:rPr>
          </w:pPr>
          <w:hyperlink w:anchor="_Toc118368432" w:history="1">
            <w:r w:rsidR="00DE7904" w:rsidRPr="00E237DE">
              <w:rPr>
                <w:rStyle w:val="Hyperlink"/>
                <w:noProof/>
              </w:rPr>
              <w:t>Versiebeheer</w:t>
            </w:r>
            <w:r w:rsidR="00DE7904">
              <w:rPr>
                <w:noProof/>
                <w:webHidden/>
              </w:rPr>
              <w:tab/>
            </w:r>
            <w:r w:rsidR="00DE7904">
              <w:rPr>
                <w:noProof/>
                <w:webHidden/>
              </w:rPr>
              <w:fldChar w:fldCharType="begin"/>
            </w:r>
            <w:r w:rsidR="00DE7904">
              <w:rPr>
                <w:noProof/>
                <w:webHidden/>
              </w:rPr>
              <w:instrText xml:space="preserve"> PAGEREF _Toc118368432 \h </w:instrText>
            </w:r>
            <w:r w:rsidR="00DE7904">
              <w:rPr>
                <w:noProof/>
                <w:webHidden/>
              </w:rPr>
            </w:r>
            <w:r w:rsidR="00DE7904">
              <w:rPr>
                <w:noProof/>
                <w:webHidden/>
              </w:rPr>
              <w:fldChar w:fldCharType="separate"/>
            </w:r>
            <w:r w:rsidR="006E33D9">
              <w:rPr>
                <w:noProof/>
                <w:webHidden/>
              </w:rPr>
              <w:t>2</w:t>
            </w:r>
            <w:r w:rsidR="00DE7904">
              <w:rPr>
                <w:noProof/>
                <w:webHidden/>
              </w:rPr>
              <w:fldChar w:fldCharType="end"/>
            </w:r>
          </w:hyperlink>
        </w:p>
        <w:p w:rsidR="00DE7904" w:rsidRDefault="00DE7904">
          <w:r>
            <w:rPr>
              <w:b/>
              <w:bCs/>
            </w:rPr>
            <w:fldChar w:fldCharType="end"/>
          </w:r>
        </w:p>
      </w:sdtContent>
    </w:sdt>
    <w:p w:rsidR="006E33D9" w:rsidRDefault="006E33D9">
      <w:pPr>
        <w:spacing w:after="160" w:line="259" w:lineRule="auto"/>
      </w:pPr>
      <w:r>
        <w:br w:type="page"/>
      </w:r>
    </w:p>
    <w:p w:rsidR="003029A4" w:rsidRDefault="006E33D9" w:rsidP="006E33D9">
      <w:pPr>
        <w:pStyle w:val="Heading1"/>
      </w:pPr>
      <w:proofErr w:type="spellStart"/>
      <w:r>
        <w:t>HISsen</w:t>
      </w:r>
      <w:proofErr w:type="spellEnd"/>
    </w:p>
    <w:p w:rsidR="006E33D9" w:rsidRDefault="006E33D9" w:rsidP="006E33D9">
      <w:pPr>
        <w:pStyle w:val="Heading2"/>
      </w:pPr>
      <w:r>
        <w:t>CGM-huisartsen</w:t>
      </w:r>
    </w:p>
    <w:p w:rsidR="006E33D9" w:rsidRDefault="006E33D9" w:rsidP="006E33D9">
      <w:pPr>
        <w:pStyle w:val="ListParagraph"/>
        <w:numPr>
          <w:ilvl w:val="0"/>
          <w:numId w:val="21"/>
        </w:numPr>
      </w:pPr>
      <w:r>
        <w:t>Instellen SSO:</w:t>
      </w:r>
    </w:p>
    <w:p w:rsidR="00D9735E" w:rsidRDefault="00D9735E" w:rsidP="00D9735E">
      <w:pPr>
        <w:pStyle w:val="ListParagraph"/>
        <w:numPr>
          <w:ilvl w:val="0"/>
          <w:numId w:val="0"/>
        </w:numPr>
        <w:ind w:left="720"/>
      </w:pPr>
      <w:r>
        <w:t xml:space="preserve">Via </w:t>
      </w:r>
      <w:proofErr w:type="spellStart"/>
      <w:r>
        <w:t>praktijkAccountmanager</w:t>
      </w:r>
      <w:proofErr w:type="spellEnd"/>
      <w:r>
        <w:t xml:space="preserve"> </w:t>
      </w:r>
    </w:p>
    <w:p w:rsidR="006E33D9" w:rsidRDefault="006E33D9" w:rsidP="006E33D9">
      <w:pPr>
        <w:pStyle w:val="ListParagraph"/>
        <w:numPr>
          <w:ilvl w:val="0"/>
          <w:numId w:val="21"/>
        </w:numPr>
      </w:pPr>
      <w:r>
        <w:t>Hoe werkt de SSO:</w:t>
      </w:r>
    </w:p>
    <w:p w:rsidR="006E33D9" w:rsidRDefault="001F5368" w:rsidP="006E33D9">
      <w:r>
        <w:rPr>
          <w:noProof/>
        </w:rPr>
        <w:drawing>
          <wp:inline distT="0" distB="0" distL="0" distR="0">
            <wp:extent cx="5731510" cy="4007806"/>
            <wp:effectExtent l="0" t="0" r="2540" b="0"/>
            <wp:docPr id="17" name="Picture 17" descr="CGM HUISARTS-cBo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GM HUISARTS-cBoards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0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3D9" w:rsidRDefault="006E33D9" w:rsidP="006E33D9"/>
    <w:p w:rsidR="006E33D9" w:rsidRDefault="006E33D9" w:rsidP="006E33D9"/>
    <w:p w:rsidR="006E33D9" w:rsidRDefault="006E33D9" w:rsidP="006E33D9">
      <w:pPr>
        <w:pStyle w:val="Heading2"/>
      </w:pPr>
      <w:proofErr w:type="spellStart"/>
      <w:r>
        <w:t>MicroHIS</w:t>
      </w:r>
      <w:proofErr w:type="spellEnd"/>
    </w:p>
    <w:p w:rsidR="006E33D9" w:rsidRDefault="006E33D9" w:rsidP="006E33D9">
      <w:pPr>
        <w:pStyle w:val="ListParagraph"/>
        <w:numPr>
          <w:ilvl w:val="0"/>
          <w:numId w:val="21"/>
        </w:numPr>
      </w:pPr>
      <w:r>
        <w:t>Instellen SSO:</w:t>
      </w:r>
      <w:r>
        <w:br/>
      </w:r>
      <w:hyperlink r:id="rId12" w:history="1">
        <w:r w:rsidRPr="00230495">
          <w:rPr>
            <w:rStyle w:val="Hyperlink"/>
          </w:rPr>
          <w:t>https://support.caresharing.nl/hc/nl/articles/360000273338-Hoe-SSO-gegevens-in-uw-HIS-in-te-stellen#%E2%80%9Cmicrohis%22</w:t>
        </w:r>
      </w:hyperlink>
      <w:r>
        <w:t xml:space="preserve"> </w:t>
      </w:r>
    </w:p>
    <w:p w:rsidR="006E33D9" w:rsidRDefault="006E33D9" w:rsidP="001F1AA6">
      <w:pPr>
        <w:pStyle w:val="ListParagraph"/>
        <w:numPr>
          <w:ilvl w:val="0"/>
          <w:numId w:val="21"/>
        </w:numPr>
      </w:pPr>
      <w:r>
        <w:t>Hoe werkt de SSO:</w:t>
      </w:r>
      <w:r>
        <w:br/>
      </w:r>
      <w:hyperlink r:id="rId13" w:history="1">
        <w:r w:rsidRPr="00230495">
          <w:rPr>
            <w:rStyle w:val="Hyperlink"/>
          </w:rPr>
          <w:t>https://support.caresharing.</w:t>
        </w:r>
        <w:r w:rsidRPr="00230495">
          <w:rPr>
            <w:rStyle w:val="Hyperlink"/>
          </w:rPr>
          <w:t>n</w:t>
        </w:r>
        <w:r w:rsidRPr="00230495">
          <w:rPr>
            <w:rStyle w:val="Hyperlink"/>
          </w:rPr>
          <w:t>l/hc/nl/articles/360000517298-Hoe-werkt-de-Single-Sign-On-tussen-MicroHIS-en-cBoards</w:t>
        </w:r>
      </w:hyperlink>
      <w:r>
        <w:t xml:space="preserve"> </w:t>
      </w:r>
      <w:r w:rsidR="005A7158">
        <w:br/>
      </w:r>
      <w:r w:rsidR="005A7158">
        <w:rPr>
          <w:noProof/>
        </w:rPr>
        <w:drawing>
          <wp:inline distT="0" distB="0" distL="0" distR="0">
            <wp:extent cx="5731510" cy="3052211"/>
            <wp:effectExtent l="0" t="0" r="2540" b="0"/>
            <wp:docPr id="9" name="Picture 9" descr="MicroHIS_SSO_cBoards_stap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croHIS_SSO_cBoards_stap_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5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3D9" w:rsidRDefault="006E33D9" w:rsidP="006E33D9"/>
    <w:p w:rsidR="006E33D9" w:rsidRDefault="006E33D9" w:rsidP="006E33D9"/>
    <w:p w:rsidR="006E33D9" w:rsidRDefault="006E33D9" w:rsidP="006E33D9">
      <w:pPr>
        <w:pStyle w:val="Heading2"/>
      </w:pPr>
      <w:proofErr w:type="spellStart"/>
      <w:r>
        <w:t>Promedico</w:t>
      </w:r>
      <w:proofErr w:type="spellEnd"/>
      <w:r>
        <w:t xml:space="preserve"> ASP</w:t>
      </w:r>
    </w:p>
    <w:p w:rsidR="006E33D9" w:rsidRDefault="006E33D9" w:rsidP="0043379E">
      <w:pPr>
        <w:pStyle w:val="ListParagraph"/>
        <w:numPr>
          <w:ilvl w:val="0"/>
          <w:numId w:val="21"/>
        </w:numPr>
      </w:pPr>
      <w:r>
        <w:t>Instellen SSO:</w:t>
      </w:r>
      <w:r>
        <w:br/>
      </w:r>
      <w:hyperlink r:id="rId15" w:history="1">
        <w:r w:rsidRPr="00230495">
          <w:rPr>
            <w:rStyle w:val="Hyperlink"/>
          </w:rPr>
          <w:t>https://support.caresharing.nl/hc/nl/articles/360000273338-Hoe-SSO-gegevens-in-uw-HIS-in-te-stellen#%E2%80%9Casp%22</w:t>
        </w:r>
      </w:hyperlink>
      <w:r>
        <w:t xml:space="preserve"> </w:t>
      </w:r>
    </w:p>
    <w:p w:rsidR="006E33D9" w:rsidRDefault="006E33D9" w:rsidP="0043379E">
      <w:pPr>
        <w:pStyle w:val="ListParagraph"/>
        <w:numPr>
          <w:ilvl w:val="0"/>
          <w:numId w:val="21"/>
        </w:numPr>
      </w:pPr>
      <w:r>
        <w:t>Hoe werkt de SSO:</w:t>
      </w:r>
      <w:r w:rsidR="005A7158">
        <w:br/>
      </w:r>
      <w:r w:rsidR="005A7158">
        <w:rPr>
          <w:noProof/>
        </w:rPr>
        <w:drawing>
          <wp:inline distT="0" distB="0" distL="0" distR="0">
            <wp:extent cx="5727700" cy="321945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3D9" w:rsidRDefault="006E33D9" w:rsidP="006E33D9"/>
    <w:p w:rsidR="006E33D9" w:rsidRDefault="006E33D9" w:rsidP="006E33D9"/>
    <w:p w:rsidR="006E33D9" w:rsidRDefault="006E33D9" w:rsidP="006E33D9">
      <w:pPr>
        <w:pStyle w:val="Heading2"/>
      </w:pPr>
      <w:proofErr w:type="spellStart"/>
      <w:r>
        <w:t>Promedico</w:t>
      </w:r>
      <w:proofErr w:type="spellEnd"/>
      <w:r>
        <w:t xml:space="preserve"> VDF</w:t>
      </w:r>
    </w:p>
    <w:p w:rsidR="006E33D9" w:rsidRDefault="006E33D9" w:rsidP="00F54ED9">
      <w:pPr>
        <w:pStyle w:val="ListParagraph"/>
        <w:numPr>
          <w:ilvl w:val="0"/>
          <w:numId w:val="21"/>
        </w:numPr>
      </w:pPr>
      <w:r>
        <w:t>Instellen SSO:</w:t>
      </w:r>
    </w:p>
    <w:p w:rsidR="006E33D9" w:rsidRDefault="006E33D9" w:rsidP="00F54ED9">
      <w:pPr>
        <w:pStyle w:val="ListParagraph"/>
        <w:numPr>
          <w:ilvl w:val="0"/>
          <w:numId w:val="21"/>
        </w:numPr>
      </w:pPr>
      <w:r>
        <w:t>Hoe werkt de SSO:</w:t>
      </w:r>
    </w:p>
    <w:p w:rsidR="006E33D9" w:rsidRDefault="006E33D9" w:rsidP="006E33D9"/>
    <w:p w:rsidR="006E33D9" w:rsidRDefault="006E33D9" w:rsidP="006E33D9">
      <w:pPr>
        <w:pStyle w:val="Heading2"/>
      </w:pPr>
      <w:proofErr w:type="spellStart"/>
      <w:r>
        <w:t>OmniHIS</w:t>
      </w:r>
      <w:proofErr w:type="spellEnd"/>
    </w:p>
    <w:p w:rsidR="006E33D9" w:rsidRDefault="006E33D9" w:rsidP="00311D84">
      <w:pPr>
        <w:pStyle w:val="ListParagraph"/>
        <w:numPr>
          <w:ilvl w:val="0"/>
          <w:numId w:val="20"/>
        </w:numPr>
      </w:pPr>
      <w:r>
        <w:t>Instellen SSO:</w:t>
      </w:r>
      <w:r>
        <w:br/>
      </w:r>
      <w:hyperlink r:id="rId17" w:history="1">
        <w:r w:rsidRPr="00230495">
          <w:rPr>
            <w:rStyle w:val="Hyperlink"/>
          </w:rPr>
          <w:t>https://support.caresharing.nl/hc/nl/articles/360000273338-Hoe-SSO-gegevens-in-uw-HIS-in-te-stellen#%E2%80%9Comnihis%22</w:t>
        </w:r>
      </w:hyperlink>
      <w:r>
        <w:t xml:space="preserve"> </w:t>
      </w:r>
    </w:p>
    <w:p w:rsidR="00D9735E" w:rsidRPr="00D9735E" w:rsidRDefault="006E33D9" w:rsidP="00D9735E">
      <w:pPr>
        <w:pStyle w:val="ListParagraph"/>
        <w:numPr>
          <w:ilvl w:val="0"/>
          <w:numId w:val="20"/>
        </w:numPr>
      </w:pPr>
      <w:r>
        <w:t xml:space="preserve">Hoe werkt de SSO: </w:t>
      </w:r>
      <w:r w:rsidR="005A7158">
        <w:br/>
      </w:r>
      <w:r w:rsidR="00D9735E" w:rsidRPr="00D9735E">
        <w:t xml:space="preserve">Indien de SSO geactiveerd is, zal de knop zorgportaal in het menu </w:t>
      </w:r>
      <w:proofErr w:type="spellStart"/>
      <w:r w:rsidR="00D9735E">
        <w:t>W</w:t>
      </w:r>
      <w:r w:rsidR="00D9735E" w:rsidRPr="00D9735E">
        <w:t>ebdiensten</w:t>
      </w:r>
      <w:proofErr w:type="spellEnd"/>
      <w:r w:rsidR="00D9735E" w:rsidRPr="00D9735E">
        <w:t xml:space="preserve">  </w:t>
      </w:r>
      <w:r w:rsidR="00D9735E" w:rsidRPr="00D9735E">
        <w:drawing>
          <wp:inline distT="0" distB="0" distL="0" distR="0">
            <wp:extent cx="225425" cy="245745"/>
            <wp:effectExtent l="0" t="0" r="3175" b="1905"/>
            <wp:docPr id="16" name="Picture 16" descr="4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4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35E" w:rsidRPr="00D9735E">
        <w:t> zichtbaar</w:t>
      </w:r>
      <w:r w:rsidR="00D9735E" w:rsidRPr="00D9735E">
        <w:br/>
        <w:t>worden.</w:t>
      </w:r>
      <w:r w:rsidR="00D9735E" w:rsidRPr="00D9735E">
        <w:br/>
        <w:t xml:space="preserve">2. U klikt hier op </w:t>
      </w:r>
      <w:proofErr w:type="spellStart"/>
      <w:r w:rsidR="00D9735E">
        <w:t>CareSharing</w:t>
      </w:r>
      <w:proofErr w:type="spellEnd"/>
      <w:r w:rsidR="00D9735E" w:rsidRPr="00D9735E">
        <w:t xml:space="preserve"> en wordt doorgelinkt naar </w:t>
      </w:r>
      <w:proofErr w:type="spellStart"/>
      <w:r w:rsidR="00D9735E">
        <w:t>cBoards</w:t>
      </w:r>
      <w:proofErr w:type="spellEnd"/>
      <w:r w:rsidR="00D9735E" w:rsidRPr="00D9735E">
        <w:t>.</w:t>
      </w:r>
    </w:p>
    <w:p w:rsidR="00D9735E" w:rsidRPr="00D9735E" w:rsidRDefault="00D9735E" w:rsidP="00D9735E">
      <w:pPr>
        <w:pStyle w:val="ListParagraph"/>
        <w:numPr>
          <w:ilvl w:val="0"/>
          <w:numId w:val="20"/>
        </w:numPr>
      </w:pPr>
      <w:r w:rsidRPr="00D9735E">
        <w:rPr>
          <w:b/>
          <w:bCs/>
        </w:rPr>
        <w:drawing>
          <wp:inline distT="0" distB="0" distL="0" distR="0">
            <wp:extent cx="2211070" cy="1651635"/>
            <wp:effectExtent l="0" t="0" r="0" b="5715"/>
            <wp:docPr id="15" name="Picture 15" descr="5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5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3D9" w:rsidRDefault="006E33D9" w:rsidP="00C85D99">
      <w:pPr>
        <w:pStyle w:val="ListParagraph"/>
        <w:numPr>
          <w:ilvl w:val="0"/>
          <w:numId w:val="20"/>
        </w:numPr>
      </w:pPr>
      <w:r>
        <w:br/>
      </w:r>
    </w:p>
    <w:p w:rsidR="006E33D9" w:rsidRDefault="006E33D9" w:rsidP="006E33D9"/>
    <w:p w:rsidR="006E33D9" w:rsidRDefault="006E33D9" w:rsidP="006E33D9">
      <w:pPr>
        <w:pStyle w:val="Heading2"/>
      </w:pPr>
      <w:proofErr w:type="spellStart"/>
      <w:r>
        <w:t>MediCom</w:t>
      </w:r>
      <w:proofErr w:type="spellEnd"/>
    </w:p>
    <w:p w:rsidR="006E33D9" w:rsidRDefault="006E33D9" w:rsidP="006E33D9">
      <w:pPr>
        <w:pStyle w:val="ListParagraph"/>
        <w:numPr>
          <w:ilvl w:val="0"/>
          <w:numId w:val="21"/>
        </w:numPr>
      </w:pPr>
      <w:r>
        <w:t>Instellen SSO:</w:t>
      </w:r>
    </w:p>
    <w:p w:rsidR="005A7158" w:rsidRDefault="006E33D9" w:rsidP="005A7158">
      <w:pPr>
        <w:pStyle w:val="ListParagraph"/>
        <w:numPr>
          <w:ilvl w:val="0"/>
          <w:numId w:val="21"/>
        </w:numPr>
      </w:pPr>
      <w:r>
        <w:t>Hoe werkt de SSO:</w:t>
      </w:r>
      <w:r w:rsidR="005A7158">
        <w:br/>
        <w:t>Via zorgplein</w:t>
      </w:r>
    </w:p>
    <w:p w:rsidR="006E33D9" w:rsidRDefault="00FA1D07" w:rsidP="00524A08">
      <w:pPr>
        <w:pStyle w:val="ListParagraph"/>
        <w:numPr>
          <w:ilvl w:val="0"/>
          <w:numId w:val="21"/>
        </w:numPr>
      </w:pPr>
      <w:r>
        <w:rPr>
          <w:noProof/>
        </w:rPr>
        <w:drawing>
          <wp:inline distT="0" distB="0" distL="0" distR="0">
            <wp:extent cx="4781550" cy="269061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419" cy="269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3D9">
        <w:br/>
      </w:r>
    </w:p>
    <w:p w:rsidR="006E33D9" w:rsidRDefault="006E33D9" w:rsidP="006E33D9"/>
    <w:p w:rsidR="006E33D9" w:rsidRPr="006E33D9" w:rsidRDefault="006E33D9" w:rsidP="006E33D9"/>
    <w:sectPr w:rsidR="006E33D9" w:rsidRPr="006E33D9" w:rsidSect="000010DE">
      <w:headerReference w:type="default" r:id="rId23"/>
      <w:footerReference w:type="default" r:id="rId24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5A2" w:rsidRDefault="00D545A2" w:rsidP="00147948">
      <w:r>
        <w:separator/>
      </w:r>
    </w:p>
    <w:p w:rsidR="00D545A2" w:rsidRDefault="00D545A2" w:rsidP="00147948"/>
  </w:endnote>
  <w:endnote w:type="continuationSeparator" w:id="0">
    <w:p w:rsidR="00D545A2" w:rsidRDefault="00D545A2" w:rsidP="00147948">
      <w:r>
        <w:continuationSeparator/>
      </w:r>
    </w:p>
    <w:p w:rsidR="00D545A2" w:rsidRDefault="00D545A2" w:rsidP="001479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rope"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1C5" w:rsidRPr="006011BC" w:rsidRDefault="00F9682E" w:rsidP="00147948">
    <w:pPr>
      <w:pStyle w:val="Paragraaffooter"/>
    </w:pPr>
    <w:r w:rsidRPr="00F9682E">
      <w:ptab w:relativeTo="margin" w:alignment="center" w:leader="none"/>
    </w:r>
    <w:proofErr w:type="spellStart"/>
    <w:r w:rsidRPr="00147948">
      <w:t>Pagin</w:t>
    </w:r>
    <w:r w:rsidRPr="00F9682E">
      <w:t>a</w:t>
    </w:r>
    <w:proofErr w:type="spellEnd"/>
    <w:r w:rsidRPr="00F9682E">
      <w:t xml:space="preserve"> </w:t>
    </w:r>
    <w:r w:rsidRPr="00F9682E">
      <w:fldChar w:fldCharType="begin"/>
    </w:r>
    <w:r w:rsidRPr="00F9682E">
      <w:instrText>PAGE  \* Arabic  \* MERGEFORMAT</w:instrText>
    </w:r>
    <w:r w:rsidRPr="00F9682E">
      <w:fldChar w:fldCharType="separate"/>
    </w:r>
    <w:r w:rsidRPr="00F9682E">
      <w:t>1</w:t>
    </w:r>
    <w:r w:rsidRPr="00F9682E">
      <w:fldChar w:fldCharType="end"/>
    </w:r>
    <w:r w:rsidRPr="00F9682E">
      <w:t xml:space="preserve"> van </w:t>
    </w:r>
    <w:fldSimple w:instr="NUMPAGES  \* Arabic  \* MERGEFORMAT">
      <w:r w:rsidRPr="00F9682E">
        <w:t>2</w:t>
      </w:r>
    </w:fldSimple>
    <w:r w:rsidRPr="00F9682E">
      <w:ptab w:relativeTo="margin" w:alignment="right" w:leader="none"/>
    </w:r>
  </w:p>
  <w:p w:rsidR="002E4E64" w:rsidRDefault="00147948" w:rsidP="00147948">
    <w:r w:rsidRPr="00F9682E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871CCA" wp14:editId="13682F0D">
              <wp:simplePos x="0" y="0"/>
              <wp:positionH relativeFrom="margin">
                <wp:posOffset>1063625</wp:posOffset>
              </wp:positionH>
              <wp:positionV relativeFrom="paragraph">
                <wp:posOffset>557628</wp:posOffset>
              </wp:positionV>
              <wp:extent cx="3595575" cy="72002"/>
              <wp:effectExtent l="0" t="0" r="5080" b="444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5575" cy="72002"/>
                        <a:chOff x="0" y="0"/>
                        <a:chExt cx="3595575" cy="35560"/>
                      </a:xfrm>
                    </wpg:grpSpPr>
                    <wps:wsp>
                      <wps:cNvPr id="1" name="Rectangle: Single Corner Rounded 1"/>
                      <wps:cNvSpPr/>
                      <wps:spPr>
                        <a:xfrm flipH="1">
                          <a:off x="0" y="0"/>
                          <a:ext cx="899795" cy="3556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895350" y="0"/>
                          <a:ext cx="899795" cy="355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1800225" y="0"/>
                          <a:ext cx="899795" cy="35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: Single Corner Rounded 5"/>
                      <wps:cNvSpPr/>
                      <wps:spPr>
                        <a:xfrm>
                          <a:off x="2695575" y="0"/>
                          <a:ext cx="900000" cy="3556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B333EE" id="Group 2" o:spid="_x0000_s1026" style="position:absolute;margin-left:83.75pt;margin-top:43.9pt;width:283.1pt;height:5.65pt;z-index:251659264;mso-position-horizontal-relative:margin;mso-height-relative:margin" coordsize="35955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">
              <v:shape id="Rectangle: Single Corner Rounded 1" o:spid="_x0000_s1027" style="position:absolute;width:8997;height:355;flip:x;visibility:visible;mso-wrap-style:square;v-text-anchor:middle" coordsize="899795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" path="m,l882015,v9820,,17780,7960,17780,17780l899795,35560,,35560,,xe" fillcolor="#4ecdc4 [3204]" stroked="f" strokeweight="1pt">
                <v:stroke joinstyle="miter"/>
                <v:path arrowok="t" o:connecttype="custom" o:connectlocs="0,0;882015,0;899795,17780;899795,35560;0,35560;0,0" o:connectangles="0,0,0,0,0,0"/>
              </v:shape>
              <v:rect id="Rectangle 3" o:spid="_x0000_s1028" style="position:absolute;left:8953;width:8998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" fillcolor="#31b096 [3206]" stroked="f" strokeweight="1pt"/>
              <v:rect id="Rectangle 4" o:spid="_x0000_s1029" style="position:absolute;left:18002;width:8998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" fillcolor="#4ecdc4 [3204]" stroked="f" strokeweight="1pt"/>
              <v:shape id="Rectangle: Single Corner Rounded 5" o:spid="_x0000_s1030" style="position:absolute;left:26955;width:9000;height:355;visibility:visible;mso-wrap-style:square;v-text-anchor:middle" coordsize="90000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" path="m,l882220,v9820,,17780,7960,17780,17780l900000,35560,,35560,,xe" fillcolor="#ff6b6b [3207]" stroked="f" strokeweight="1pt">
                <v:stroke joinstyle="miter"/>
                <v:path arrowok="t" o:connecttype="custom" o:connectlocs="0,0;882220,0;900000,17780;900000,35560;0,35560;0,0" o:connectangles="0,0,0,0,0,0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5A2" w:rsidRDefault="00D545A2" w:rsidP="00147948">
      <w:r>
        <w:separator/>
      </w:r>
    </w:p>
    <w:p w:rsidR="00D545A2" w:rsidRDefault="00D545A2" w:rsidP="00147948"/>
  </w:footnote>
  <w:footnote w:type="continuationSeparator" w:id="0">
    <w:p w:rsidR="00D545A2" w:rsidRDefault="00D545A2" w:rsidP="00147948">
      <w:r>
        <w:continuationSeparator/>
      </w:r>
    </w:p>
    <w:p w:rsidR="00D545A2" w:rsidRDefault="00D545A2" w:rsidP="001479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130" w:rsidRPr="003D3892" w:rsidRDefault="00D545A2" w:rsidP="00147948">
    <w:pPr>
      <w:pStyle w:val="Paragraaffooter"/>
      <w:rPr>
        <w:lang w:val="nl-NL"/>
      </w:rPr>
    </w:pPr>
    <w:sdt>
      <w:sdtPr>
        <w:id w:val="1095135760"/>
        <w:lock w:val="sdtContentLocked"/>
        <w:placeholder>
          <w:docPart w:val="102FE093A2AD4F3CA459EE8F64732DD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E33D9">
          <w:t>Instructie voor SSO koppeling naar cBoards</w:t>
        </w:r>
      </w:sdtContent>
    </w:sdt>
    <w:r w:rsidR="00640130" w:rsidRPr="003D3892">
      <w:rPr>
        <w:lang w:val="nl-NL"/>
      </w:rPr>
      <w:t xml:space="preserve">  </w:t>
    </w:r>
    <w:r w:rsidR="00813394" w:rsidRPr="003D3892">
      <w:rPr>
        <w:b/>
        <w:bCs/>
        <w:lang w:val="nl-NL"/>
      </w:rPr>
      <w:t>•</w:t>
    </w:r>
    <w:r w:rsidR="0044633E" w:rsidRPr="003D3892">
      <w:rPr>
        <w:b/>
        <w:bCs/>
        <w:lang w:val="nl-NL"/>
      </w:rPr>
      <w:t xml:space="preserve">  </w:t>
    </w:r>
    <w:r w:rsidR="0044633E" w:rsidRPr="003D3892">
      <w:rPr>
        <w:lang w:val="nl-NL"/>
      </w:rPr>
      <w:t xml:space="preserve">Versie </w:t>
    </w:r>
    <w:sdt>
      <w:sdtPr>
        <w:rPr>
          <w:lang w:val="nl-NL"/>
        </w:rPr>
        <w:alias w:val="Versie"/>
        <w:id w:val="-735158592"/>
        <w:dataBinding w:prefixMappings="xmlns:ns0='HealthConnectedCustomXML' " w:xpath="/ns0:DemoXMLNode[1]/ns0:Versie[1]" w:storeItemID="{D7A112BB-142B-4518-A79E-19132444030A}"/>
        <w:text/>
      </w:sdtPr>
      <w:sdtEndPr/>
      <w:sdtContent>
        <w:r w:rsidR="00147948" w:rsidRPr="003D3892">
          <w:rPr>
            <w:lang w:val="nl-NL"/>
          </w:rPr>
          <w:t>1.0</w:t>
        </w:r>
      </w:sdtContent>
    </w:sdt>
    <w:r w:rsidR="0044633E" w:rsidRPr="003D3892">
      <w:rPr>
        <w:lang w:val="nl-NL"/>
      </w:rPr>
      <w:t xml:space="preserve">  </w:t>
    </w:r>
    <w:r w:rsidR="0044633E" w:rsidRPr="003D3892">
      <w:rPr>
        <w:b/>
        <w:bCs/>
        <w:lang w:val="nl-NL"/>
      </w:rPr>
      <w:t>•</w:t>
    </w:r>
    <w:r w:rsidR="0044633E" w:rsidRPr="003D3892">
      <w:rPr>
        <w:lang w:val="nl-NL"/>
      </w:rPr>
      <w:t xml:space="preserve">  </w:t>
    </w:r>
    <w:sdt>
      <w:sdtPr>
        <w:id w:val="-1950220046"/>
        <w:placeholder/>
        <w:dataBinding w:prefixMappings="xmlns:ns0='HealthConnectedCustomXML' " w:xpath="/ns0:DemoXMLNode[1]/ns0:Date[1]" w:storeItemID="{D7A112BB-142B-4518-A79E-19132444030A}"/>
        <w:date w:fullDate="2024-02-29T00:00:00Z">
          <w:dateFormat w:val="d-M-yyyy"/>
          <w:lid w:val="nl-NL"/>
          <w:storeMappedDataAs w:val="dateTime"/>
          <w:calendar w:val="gregorian"/>
        </w:date>
      </w:sdtPr>
      <w:sdtEndPr/>
      <w:sdtContent>
        <w:r w:rsidR="006E33D9">
          <w:rPr>
            <w:lang w:val="nl-NL"/>
          </w:rPr>
          <w:t>29-2-2024</w:t>
        </w:r>
      </w:sdtContent>
    </w:sdt>
    <w:r w:rsidR="0044633E" w:rsidRPr="003D3892">
      <w:rPr>
        <w:lang w:val="nl-NL"/>
      </w:rPr>
      <w:t xml:space="preserve">  </w:t>
    </w:r>
    <w:r w:rsidR="0044633E" w:rsidRPr="003D3892">
      <w:rPr>
        <w:b/>
        <w:bCs/>
        <w:lang w:val="nl-NL"/>
      </w:rPr>
      <w:t xml:space="preserve">• </w:t>
    </w:r>
    <w:r w:rsidR="00640130" w:rsidRPr="003D3892">
      <w:rPr>
        <w:lang w:val="nl-NL"/>
      </w:rPr>
      <w:t xml:space="preserve"> </w:t>
    </w:r>
    <w:sdt>
      <w:sdtPr>
        <w:id w:val="-2078657524"/>
        <w:lock w:val="sdtContentLocked"/>
        <w:placeholder>
          <w:docPart w:val="102FE093A2AD4F3CA459EE8F64732DDB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6E33D9">
          <w:t>Arend Eijgensteijn</w:t>
        </w:r>
      </w:sdtContent>
    </w:sdt>
    <w:r w:rsidR="00140D54" w:rsidRPr="003D3892">
      <w:rPr>
        <w:lang w:val="nl-NL"/>
      </w:rPr>
      <w:t xml:space="preserve">  </w:t>
    </w:r>
    <w:r w:rsidR="00813394" w:rsidRPr="003D3892">
      <w:rPr>
        <w:b/>
        <w:bCs/>
        <w:lang w:val="nl-NL"/>
      </w:rPr>
      <w:t>•</w:t>
    </w:r>
    <w:r w:rsidR="00140D54" w:rsidRPr="003D3892">
      <w:rPr>
        <w:lang w:val="nl-NL"/>
      </w:rPr>
      <w:t xml:space="preserve">  </w:t>
    </w:r>
    <w:sdt>
      <w:sdtPr>
        <w:id w:val="-630241857"/>
        <w:lock w:val="sdtContentLocked"/>
        <w:placeholder>
          <w:docPart w:val="D368D7190B94418BB8AD085488C55A6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dropDownList w:lastValue="VERTROUWELIJK">
          <w:listItem w:value="Choose an item."/>
        </w:dropDownList>
      </w:sdtPr>
      <w:sdtEndPr/>
      <w:sdtContent>
        <w:r w:rsidR="00147948" w:rsidRPr="008D6042">
          <w:rPr>
            <w:lang w:val="nl-NL"/>
          </w:rPr>
          <w:t>VERTROUWELIJK</w:t>
        </w:r>
      </w:sdtContent>
    </w:sdt>
    <w:r w:rsidR="00146AE1" w:rsidRPr="003D3892">
      <w:rPr>
        <w:lang w:val="nl-NL"/>
      </w:rPr>
      <w:t xml:space="preserve"> </w:t>
    </w:r>
  </w:p>
  <w:p w:rsidR="002E4E64" w:rsidRDefault="002E4E64" w:rsidP="001479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2262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E4ED0"/>
    <w:multiLevelType w:val="hybridMultilevel"/>
    <w:tmpl w:val="146A7864"/>
    <w:lvl w:ilvl="0" w:tplc="C3007800">
      <w:start w:val="2"/>
      <w:numFmt w:val="bullet"/>
      <w:lvlText w:val="-"/>
      <w:lvlJc w:val="left"/>
      <w:pPr>
        <w:ind w:left="720" w:hanging="360"/>
      </w:pPr>
      <w:rPr>
        <w:rFonts w:ascii="Manrope" w:eastAsiaTheme="minorHAnsi" w:hAnsi="Manrope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F7D5A"/>
    <w:multiLevelType w:val="hybridMultilevel"/>
    <w:tmpl w:val="65583B8C"/>
    <w:styleLink w:val="Gemporteerdestijl6"/>
    <w:lvl w:ilvl="0" w:tplc="EA80C78E">
      <w:start w:val="1"/>
      <w:numFmt w:val="lowerLetter"/>
      <w:lvlText w:val="(%1)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24D132">
      <w:start w:val="1"/>
      <w:numFmt w:val="lowerLetter"/>
      <w:lvlText w:val="(%2)"/>
      <w:lvlJc w:val="left"/>
      <w:pPr>
        <w:tabs>
          <w:tab w:val="left" w:pos="21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907C60">
      <w:start w:val="1"/>
      <w:numFmt w:val="lowerRoman"/>
      <w:lvlText w:val="%3."/>
      <w:lvlJc w:val="left"/>
      <w:pPr>
        <w:tabs>
          <w:tab w:val="left" w:pos="2160"/>
        </w:tabs>
        <w:ind w:left="18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DAAA10">
      <w:start w:val="1"/>
      <w:numFmt w:val="decimal"/>
      <w:lvlText w:val="%4."/>
      <w:lvlJc w:val="left"/>
      <w:pPr>
        <w:tabs>
          <w:tab w:val="left" w:pos="21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7EF41C">
      <w:start w:val="1"/>
      <w:numFmt w:val="lowerLetter"/>
      <w:lvlText w:val="%5."/>
      <w:lvlJc w:val="left"/>
      <w:pPr>
        <w:tabs>
          <w:tab w:val="left" w:pos="21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5C86A4">
      <w:start w:val="1"/>
      <w:numFmt w:val="lowerRoman"/>
      <w:lvlText w:val="%6."/>
      <w:lvlJc w:val="left"/>
      <w:pPr>
        <w:tabs>
          <w:tab w:val="left" w:pos="2160"/>
        </w:tabs>
        <w:ind w:left="39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D176">
      <w:start w:val="1"/>
      <w:numFmt w:val="decimal"/>
      <w:lvlText w:val="%7."/>
      <w:lvlJc w:val="left"/>
      <w:pPr>
        <w:tabs>
          <w:tab w:val="left" w:pos="21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F6A488">
      <w:start w:val="1"/>
      <w:numFmt w:val="lowerLetter"/>
      <w:lvlText w:val="%8."/>
      <w:lvlJc w:val="left"/>
      <w:pPr>
        <w:tabs>
          <w:tab w:val="left" w:pos="21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4CFBA">
      <w:start w:val="1"/>
      <w:numFmt w:val="lowerRoman"/>
      <w:lvlText w:val="%9."/>
      <w:lvlJc w:val="left"/>
      <w:pPr>
        <w:tabs>
          <w:tab w:val="left" w:pos="2160"/>
        </w:tabs>
        <w:ind w:left="61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54236D5"/>
    <w:multiLevelType w:val="multilevel"/>
    <w:tmpl w:val="16B441BA"/>
    <w:styleLink w:val="HealthConnected-Lijststij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B096" w:themeColor="accent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7AB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B7AB" w:themeColor="accen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31B096" w:themeColor="accent3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33FAD"/>
    <w:multiLevelType w:val="hybridMultilevel"/>
    <w:tmpl w:val="FCD40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05DF0"/>
    <w:multiLevelType w:val="hybridMultilevel"/>
    <w:tmpl w:val="F37C76E0"/>
    <w:styleLink w:val="Gemporteerdestijl2"/>
    <w:lvl w:ilvl="0" w:tplc="F37C76E0">
      <w:start w:val="1"/>
      <w:numFmt w:val="lowerLetter"/>
      <w:lvlText w:val="%1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BC08D6">
      <w:start w:val="1"/>
      <w:numFmt w:val="lowerLetter"/>
      <w:lvlText w:val="(%2)"/>
      <w:lvlJc w:val="left"/>
      <w:pPr>
        <w:tabs>
          <w:tab w:val="left" w:pos="21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FC8DE0">
      <w:start w:val="1"/>
      <w:numFmt w:val="decimal"/>
      <w:lvlText w:val="%3."/>
      <w:lvlJc w:val="left"/>
      <w:pPr>
        <w:ind w:left="216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DE88E8">
      <w:start w:val="1"/>
      <w:numFmt w:val="decimal"/>
      <w:lvlText w:val="%4."/>
      <w:lvlJc w:val="left"/>
      <w:pPr>
        <w:tabs>
          <w:tab w:val="left" w:pos="21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BE191A">
      <w:start w:val="1"/>
      <w:numFmt w:val="lowerLetter"/>
      <w:lvlText w:val="%5."/>
      <w:lvlJc w:val="left"/>
      <w:pPr>
        <w:tabs>
          <w:tab w:val="left" w:pos="21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6823F0">
      <w:start w:val="1"/>
      <w:numFmt w:val="lowerRoman"/>
      <w:lvlText w:val="%6."/>
      <w:lvlJc w:val="left"/>
      <w:pPr>
        <w:tabs>
          <w:tab w:val="left" w:pos="2160"/>
        </w:tabs>
        <w:ind w:left="39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BAF858">
      <w:start w:val="1"/>
      <w:numFmt w:val="decimal"/>
      <w:lvlText w:val="%7."/>
      <w:lvlJc w:val="left"/>
      <w:pPr>
        <w:tabs>
          <w:tab w:val="left" w:pos="21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E6403C">
      <w:start w:val="1"/>
      <w:numFmt w:val="lowerLetter"/>
      <w:lvlText w:val="%8."/>
      <w:lvlJc w:val="left"/>
      <w:pPr>
        <w:tabs>
          <w:tab w:val="left" w:pos="21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72190C">
      <w:start w:val="1"/>
      <w:numFmt w:val="lowerRoman"/>
      <w:lvlText w:val="%9."/>
      <w:lvlJc w:val="left"/>
      <w:pPr>
        <w:tabs>
          <w:tab w:val="left" w:pos="2160"/>
        </w:tabs>
        <w:ind w:left="61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0187BD0"/>
    <w:multiLevelType w:val="multilevel"/>
    <w:tmpl w:val="A32A2240"/>
    <w:lvl w:ilvl="0">
      <w:start w:val="1"/>
      <w:numFmt w:val="decimal"/>
      <w:lvlText w:val="%1."/>
      <w:lvlJc w:val="left"/>
      <w:pPr>
        <w:ind w:left="720" w:hanging="323"/>
      </w:pPr>
      <w:rPr>
        <w:rFonts w:hint="default"/>
        <w:color w:val="31B096" w:themeColor="accent3"/>
      </w:rPr>
    </w:lvl>
    <w:lvl w:ilvl="1">
      <w:start w:val="1"/>
      <w:numFmt w:val="lowerLetter"/>
      <w:lvlText w:val="%2."/>
      <w:lvlJc w:val="left"/>
      <w:pPr>
        <w:ind w:left="1400" w:hanging="323"/>
      </w:pPr>
      <w:rPr>
        <w:rFonts w:hint="default"/>
        <w:color w:val="31B096" w:themeColor="accent3"/>
      </w:rPr>
    </w:lvl>
    <w:lvl w:ilvl="2">
      <w:start w:val="1"/>
      <w:numFmt w:val="lowerRoman"/>
      <w:lvlText w:val="%3."/>
      <w:lvlJc w:val="right"/>
      <w:pPr>
        <w:ind w:left="2080" w:hanging="323"/>
      </w:pPr>
      <w:rPr>
        <w:rFonts w:hint="default"/>
        <w:color w:val="31B096" w:themeColor="accent3"/>
      </w:rPr>
    </w:lvl>
    <w:lvl w:ilvl="3">
      <w:start w:val="1"/>
      <w:numFmt w:val="decimal"/>
      <w:lvlText w:val="%4."/>
      <w:lvlJc w:val="left"/>
      <w:pPr>
        <w:ind w:left="2760" w:hanging="323"/>
      </w:pPr>
      <w:rPr>
        <w:rFonts w:hint="default"/>
        <w:color w:val="31B096" w:themeColor="accent3"/>
      </w:rPr>
    </w:lvl>
    <w:lvl w:ilvl="4">
      <w:start w:val="1"/>
      <w:numFmt w:val="lowerLetter"/>
      <w:lvlText w:val="%5."/>
      <w:lvlJc w:val="left"/>
      <w:pPr>
        <w:ind w:left="3440" w:hanging="323"/>
      </w:pPr>
      <w:rPr>
        <w:rFonts w:hint="default"/>
        <w:color w:val="31B096" w:themeColor="accent3"/>
      </w:rPr>
    </w:lvl>
    <w:lvl w:ilvl="5">
      <w:start w:val="1"/>
      <w:numFmt w:val="lowerRoman"/>
      <w:lvlText w:val="%6."/>
      <w:lvlJc w:val="right"/>
      <w:pPr>
        <w:ind w:left="4120" w:hanging="323"/>
      </w:pPr>
      <w:rPr>
        <w:rFonts w:hint="default"/>
        <w:color w:val="31B096" w:themeColor="accent3"/>
      </w:rPr>
    </w:lvl>
    <w:lvl w:ilvl="6">
      <w:start w:val="1"/>
      <w:numFmt w:val="decimal"/>
      <w:lvlText w:val="%7."/>
      <w:lvlJc w:val="left"/>
      <w:pPr>
        <w:ind w:left="4800" w:hanging="323"/>
      </w:pPr>
      <w:rPr>
        <w:rFonts w:hint="default"/>
        <w:color w:val="31B096" w:themeColor="accent3"/>
      </w:rPr>
    </w:lvl>
    <w:lvl w:ilvl="7">
      <w:start w:val="1"/>
      <w:numFmt w:val="lowerLetter"/>
      <w:lvlText w:val="%8."/>
      <w:lvlJc w:val="left"/>
      <w:pPr>
        <w:ind w:left="5480" w:hanging="323"/>
      </w:pPr>
      <w:rPr>
        <w:rFonts w:hint="default"/>
        <w:color w:val="31B096" w:themeColor="accent3"/>
      </w:rPr>
    </w:lvl>
    <w:lvl w:ilvl="8">
      <w:start w:val="1"/>
      <w:numFmt w:val="lowerRoman"/>
      <w:lvlText w:val="%9."/>
      <w:lvlJc w:val="right"/>
      <w:pPr>
        <w:ind w:left="6160" w:hanging="323"/>
      </w:pPr>
      <w:rPr>
        <w:rFonts w:hint="default"/>
        <w:color w:val="31B096" w:themeColor="accent3"/>
      </w:rPr>
    </w:lvl>
  </w:abstractNum>
  <w:abstractNum w:abstractNumId="7" w15:restartNumberingAfterBreak="0">
    <w:nsid w:val="2DF54803"/>
    <w:multiLevelType w:val="hybridMultilevel"/>
    <w:tmpl w:val="9B881FCA"/>
    <w:lvl w:ilvl="0" w:tplc="9F5ACD14">
      <w:start w:val="1"/>
      <w:numFmt w:val="bullet"/>
      <w:lvlText w:val="−"/>
      <w:lvlJc w:val="left"/>
      <w:pPr>
        <w:ind w:left="720" w:hanging="360"/>
      </w:pPr>
      <w:rPr>
        <w:rFonts w:ascii="Manrope" w:hAnsi="Manrope" w:hint="default"/>
        <w:b w:val="0"/>
        <w:i w:val="0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40FC2"/>
    <w:multiLevelType w:val="multilevel"/>
    <w:tmpl w:val="4D72A6A8"/>
    <w:lvl w:ilvl="0">
      <w:start w:val="15"/>
      <w:numFmt w:val="decimal"/>
      <w:lvlText w:val="%1.0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9" w15:restartNumberingAfterBreak="0">
    <w:nsid w:val="3E6D0B07"/>
    <w:multiLevelType w:val="hybridMultilevel"/>
    <w:tmpl w:val="F37C76E0"/>
    <w:numStyleLink w:val="Gemporteerdestijl2"/>
  </w:abstractNum>
  <w:abstractNum w:abstractNumId="10" w15:restartNumberingAfterBreak="0">
    <w:nsid w:val="41150695"/>
    <w:multiLevelType w:val="multilevel"/>
    <w:tmpl w:val="380A5F4A"/>
    <w:styleLink w:val="HealthConnected-lijst"/>
    <w:lvl w:ilvl="0">
      <w:start w:val="1"/>
      <w:numFmt w:val="bullet"/>
      <w:lvlText w:val=""/>
      <w:lvlJc w:val="left"/>
      <w:pPr>
        <w:ind w:left="397" w:firstLine="0"/>
      </w:pPr>
      <w:rPr>
        <w:rFonts w:ascii="Symbol" w:hAnsi="Symbol" w:hint="default"/>
        <w:color w:val="31B096" w:themeColor="accent3"/>
      </w:rPr>
    </w:lvl>
    <w:lvl w:ilvl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  <w:color w:val="00B7AB" w:themeColor="accent2"/>
      </w:rPr>
    </w:lvl>
    <w:lvl w:ilvl="2">
      <w:start w:val="1"/>
      <w:numFmt w:val="bullet"/>
      <w:lvlText w:val=""/>
      <w:lvlJc w:val="left"/>
      <w:pPr>
        <w:ind w:left="1551" w:hanging="360"/>
      </w:pPr>
      <w:rPr>
        <w:rFonts w:ascii="Wingdings" w:hAnsi="Wingdings" w:hint="default"/>
        <w:color w:val="00B7AB" w:themeColor="accent2"/>
      </w:rPr>
    </w:lvl>
    <w:lvl w:ilvl="3">
      <w:start w:val="1"/>
      <w:numFmt w:val="bullet"/>
      <w:lvlText w:val=""/>
      <w:lvlJc w:val="left"/>
      <w:pPr>
        <w:ind w:left="1948" w:hanging="360"/>
      </w:pPr>
      <w:rPr>
        <w:rFonts w:ascii="Symbol" w:hAnsi="Symbol" w:hint="default"/>
        <w:color w:val="31B096" w:themeColor="accent3"/>
      </w:rPr>
    </w:lvl>
    <w:lvl w:ilvl="4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  <w:color w:val="31B096" w:themeColor="accent3"/>
      </w:rPr>
    </w:lvl>
    <w:lvl w:ilvl="5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  <w:color w:val="31B096" w:themeColor="accent3"/>
      </w:rPr>
    </w:lvl>
    <w:lvl w:ilvl="6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  <w:color w:val="31B096" w:themeColor="accent3"/>
      </w:rPr>
    </w:lvl>
    <w:lvl w:ilvl="7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  <w:color w:val="31B096" w:themeColor="accent3"/>
      </w:rPr>
    </w:lvl>
    <w:lvl w:ilvl="8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  <w:color w:val="31B096" w:themeColor="accent3"/>
      </w:rPr>
    </w:lvl>
  </w:abstractNum>
  <w:abstractNum w:abstractNumId="11" w15:restartNumberingAfterBreak="0">
    <w:nsid w:val="43C17DDA"/>
    <w:multiLevelType w:val="hybridMultilevel"/>
    <w:tmpl w:val="E78CAC3C"/>
    <w:styleLink w:val="Gemporteerdestijl4"/>
    <w:lvl w:ilvl="0" w:tplc="FB36D9CC">
      <w:start w:val="1"/>
      <w:numFmt w:val="bullet"/>
      <w:lvlText w:val="▪"/>
      <w:lvlJc w:val="left"/>
      <w:pPr>
        <w:tabs>
          <w:tab w:val="left" w:pos="216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A47FFA">
      <w:start w:val="1"/>
      <w:numFmt w:val="bullet"/>
      <w:lvlText w:val="o"/>
      <w:lvlJc w:val="left"/>
      <w:pPr>
        <w:tabs>
          <w:tab w:val="left" w:pos="216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B44E2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B2B8F8">
      <w:start w:val="1"/>
      <w:numFmt w:val="bullet"/>
      <w:lvlText w:val="•"/>
      <w:lvlJc w:val="left"/>
      <w:pPr>
        <w:tabs>
          <w:tab w:val="left" w:pos="216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729648">
      <w:start w:val="1"/>
      <w:numFmt w:val="bullet"/>
      <w:lvlText w:val="o"/>
      <w:lvlJc w:val="left"/>
      <w:pPr>
        <w:tabs>
          <w:tab w:val="left" w:pos="216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A4054E">
      <w:start w:val="1"/>
      <w:numFmt w:val="bullet"/>
      <w:lvlText w:val="▪"/>
      <w:lvlJc w:val="left"/>
      <w:pPr>
        <w:tabs>
          <w:tab w:val="left" w:pos="21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D60954">
      <w:start w:val="1"/>
      <w:numFmt w:val="bullet"/>
      <w:lvlText w:val="•"/>
      <w:lvlJc w:val="left"/>
      <w:pPr>
        <w:tabs>
          <w:tab w:val="left" w:pos="216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0C9DB4">
      <w:start w:val="1"/>
      <w:numFmt w:val="bullet"/>
      <w:lvlText w:val="o"/>
      <w:lvlJc w:val="left"/>
      <w:pPr>
        <w:tabs>
          <w:tab w:val="left" w:pos="216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ACB22A">
      <w:start w:val="1"/>
      <w:numFmt w:val="bullet"/>
      <w:lvlText w:val="▪"/>
      <w:lvlJc w:val="left"/>
      <w:pPr>
        <w:tabs>
          <w:tab w:val="left" w:pos="21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E222297"/>
    <w:multiLevelType w:val="hybridMultilevel"/>
    <w:tmpl w:val="8FBA7528"/>
    <w:lvl w:ilvl="0" w:tplc="191A7B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978E6"/>
    <w:multiLevelType w:val="hybridMultilevel"/>
    <w:tmpl w:val="E7FA2282"/>
    <w:styleLink w:val="Gemporteerdestijl8"/>
    <w:lvl w:ilvl="0" w:tplc="5DA05F5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887E9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0EF312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C6F80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C2D79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9205C6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EE1E4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328D5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721792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5C35FFE"/>
    <w:multiLevelType w:val="hybridMultilevel"/>
    <w:tmpl w:val="CABC116C"/>
    <w:styleLink w:val="Gemporteerdestijl5"/>
    <w:lvl w:ilvl="0" w:tplc="DF7077F8">
      <w:start w:val="1"/>
      <w:numFmt w:val="lowerRoman"/>
      <w:lvlText w:val="%1."/>
      <w:lvlJc w:val="left"/>
      <w:pPr>
        <w:tabs>
          <w:tab w:val="left" w:pos="2160"/>
        </w:tabs>
        <w:ind w:left="720" w:hanging="4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7CE254">
      <w:start w:val="1"/>
      <w:numFmt w:val="lowerLetter"/>
      <w:lvlText w:val="%2."/>
      <w:lvlJc w:val="left"/>
      <w:pPr>
        <w:tabs>
          <w:tab w:val="left" w:pos="21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20F86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E444DC">
      <w:start w:val="1"/>
      <w:numFmt w:val="decimal"/>
      <w:lvlText w:val="%4."/>
      <w:lvlJc w:val="left"/>
      <w:pPr>
        <w:tabs>
          <w:tab w:val="left" w:pos="21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684A28">
      <w:start w:val="1"/>
      <w:numFmt w:val="lowerLetter"/>
      <w:lvlText w:val="%5."/>
      <w:lvlJc w:val="left"/>
      <w:pPr>
        <w:tabs>
          <w:tab w:val="left" w:pos="21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16989E">
      <w:start w:val="1"/>
      <w:numFmt w:val="lowerRoman"/>
      <w:lvlText w:val="%6."/>
      <w:lvlJc w:val="left"/>
      <w:pPr>
        <w:tabs>
          <w:tab w:val="left" w:pos="2160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A0E74">
      <w:start w:val="1"/>
      <w:numFmt w:val="decimal"/>
      <w:lvlText w:val="%7."/>
      <w:lvlJc w:val="left"/>
      <w:pPr>
        <w:tabs>
          <w:tab w:val="left" w:pos="21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5C0E88">
      <w:start w:val="1"/>
      <w:numFmt w:val="lowerLetter"/>
      <w:lvlText w:val="%8."/>
      <w:lvlJc w:val="left"/>
      <w:pPr>
        <w:tabs>
          <w:tab w:val="left" w:pos="21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4A44C">
      <w:start w:val="1"/>
      <w:numFmt w:val="lowerRoman"/>
      <w:lvlText w:val="%9."/>
      <w:lvlJc w:val="left"/>
      <w:pPr>
        <w:tabs>
          <w:tab w:val="left" w:pos="2160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9D9243B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31B096" w:themeColor="accent3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B7B479D"/>
    <w:multiLevelType w:val="hybridMultilevel"/>
    <w:tmpl w:val="05F865BC"/>
    <w:lvl w:ilvl="0" w:tplc="73561ABC"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44F15"/>
    <w:multiLevelType w:val="hybridMultilevel"/>
    <w:tmpl w:val="3E301C6A"/>
    <w:styleLink w:val="Gemporteerdestijl3"/>
    <w:lvl w:ilvl="0" w:tplc="5598188A">
      <w:start w:val="1"/>
      <w:numFmt w:val="lowerRoman"/>
      <w:lvlText w:val="%1."/>
      <w:lvlJc w:val="left"/>
      <w:pPr>
        <w:tabs>
          <w:tab w:val="left" w:pos="2160"/>
        </w:tabs>
        <w:ind w:left="720" w:hanging="4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009DE4">
      <w:start w:val="1"/>
      <w:numFmt w:val="lowerLetter"/>
      <w:lvlText w:val="%2."/>
      <w:lvlJc w:val="left"/>
      <w:pPr>
        <w:tabs>
          <w:tab w:val="left" w:pos="21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BA9D02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4E9A2">
      <w:start w:val="1"/>
      <w:numFmt w:val="decimal"/>
      <w:lvlText w:val="%4."/>
      <w:lvlJc w:val="left"/>
      <w:pPr>
        <w:tabs>
          <w:tab w:val="left" w:pos="21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5225C2">
      <w:start w:val="1"/>
      <w:numFmt w:val="lowerLetter"/>
      <w:lvlText w:val="%5."/>
      <w:lvlJc w:val="left"/>
      <w:pPr>
        <w:tabs>
          <w:tab w:val="left" w:pos="21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42C156">
      <w:start w:val="1"/>
      <w:numFmt w:val="lowerRoman"/>
      <w:lvlText w:val="%6."/>
      <w:lvlJc w:val="left"/>
      <w:pPr>
        <w:tabs>
          <w:tab w:val="left" w:pos="2160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FCD792">
      <w:start w:val="1"/>
      <w:numFmt w:val="decimal"/>
      <w:lvlText w:val="%7."/>
      <w:lvlJc w:val="left"/>
      <w:pPr>
        <w:tabs>
          <w:tab w:val="left" w:pos="21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5E613E">
      <w:start w:val="1"/>
      <w:numFmt w:val="lowerLetter"/>
      <w:lvlText w:val="%8."/>
      <w:lvlJc w:val="left"/>
      <w:pPr>
        <w:tabs>
          <w:tab w:val="left" w:pos="21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466AEE">
      <w:start w:val="1"/>
      <w:numFmt w:val="lowerRoman"/>
      <w:lvlText w:val="%9."/>
      <w:lvlJc w:val="left"/>
      <w:pPr>
        <w:tabs>
          <w:tab w:val="left" w:pos="2160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B2C103B"/>
    <w:multiLevelType w:val="hybridMultilevel"/>
    <w:tmpl w:val="0A6E72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614F4"/>
    <w:multiLevelType w:val="hybridMultilevel"/>
    <w:tmpl w:val="C02C0278"/>
    <w:lvl w:ilvl="0" w:tplc="B6F0C36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11ECB"/>
    <w:multiLevelType w:val="multilevel"/>
    <w:tmpl w:val="440003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Manrope" w:hAnsi="Manrope" w:hint="default"/>
        <w:b w:val="0"/>
        <w:i w:val="0"/>
        <w:color w:val="31B096" w:themeColor="accent3"/>
        <w:sz w:val="24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firstLine="0"/>
      </w:pPr>
      <w:rPr>
        <w:rFonts w:hint="default"/>
        <w:color w:val="31B096" w:themeColor="accent3"/>
      </w:rPr>
    </w:lvl>
    <w:lvl w:ilvl="2">
      <w:start w:val="1"/>
      <w:numFmt w:val="lowerRoman"/>
      <w:lvlText w:val="%3)"/>
      <w:lvlJc w:val="left"/>
      <w:pPr>
        <w:tabs>
          <w:tab w:val="num" w:pos="794"/>
        </w:tabs>
        <w:ind w:left="794" w:firstLine="0"/>
      </w:pPr>
      <w:rPr>
        <w:rFonts w:hint="default"/>
        <w:color w:val="31B096" w:themeColor="accent3"/>
      </w:rPr>
    </w:lvl>
    <w:lvl w:ilvl="3">
      <w:start w:val="1"/>
      <w:numFmt w:val="decimal"/>
      <w:lvlText w:val="(%4)"/>
      <w:lvlJc w:val="left"/>
      <w:pPr>
        <w:tabs>
          <w:tab w:val="num" w:pos="1191"/>
        </w:tabs>
        <w:ind w:left="1191" w:firstLine="0"/>
      </w:pPr>
      <w:rPr>
        <w:rFonts w:hint="default"/>
        <w:color w:val="31B096" w:themeColor="accent3"/>
      </w:rPr>
    </w:lvl>
    <w:lvl w:ilvl="4">
      <w:start w:val="1"/>
      <w:numFmt w:val="lowerLetter"/>
      <w:lvlText w:val="(%5)"/>
      <w:lvlJc w:val="left"/>
      <w:pPr>
        <w:tabs>
          <w:tab w:val="num" w:pos="1588"/>
        </w:tabs>
        <w:ind w:left="1588" w:firstLine="0"/>
      </w:pPr>
      <w:rPr>
        <w:rFonts w:hint="default"/>
        <w:color w:val="31B096" w:themeColor="accent3"/>
      </w:rPr>
    </w:lvl>
    <w:lvl w:ilvl="5">
      <w:start w:val="1"/>
      <w:numFmt w:val="lowerRoman"/>
      <w:lvlText w:val="(%6)"/>
      <w:lvlJc w:val="left"/>
      <w:pPr>
        <w:tabs>
          <w:tab w:val="num" w:pos="1985"/>
        </w:tabs>
        <w:ind w:left="1985" w:firstLine="0"/>
      </w:pPr>
      <w:rPr>
        <w:rFonts w:hint="default"/>
        <w:color w:val="31B096" w:themeColor="accent3"/>
      </w:rPr>
    </w:lvl>
    <w:lvl w:ilvl="6">
      <w:start w:val="1"/>
      <w:numFmt w:val="decimal"/>
      <w:lvlText w:val="%7."/>
      <w:lvlJc w:val="left"/>
      <w:pPr>
        <w:tabs>
          <w:tab w:val="num" w:pos="2382"/>
        </w:tabs>
        <w:ind w:left="2382" w:firstLine="0"/>
      </w:pPr>
      <w:rPr>
        <w:rFonts w:hint="default"/>
        <w:color w:val="31B096" w:themeColor="accent3"/>
      </w:rPr>
    </w:lvl>
    <w:lvl w:ilvl="7">
      <w:start w:val="1"/>
      <w:numFmt w:val="lowerLetter"/>
      <w:lvlText w:val="%8."/>
      <w:lvlJc w:val="left"/>
      <w:pPr>
        <w:tabs>
          <w:tab w:val="num" w:pos="2779"/>
        </w:tabs>
        <w:ind w:left="2779" w:firstLine="0"/>
      </w:pPr>
      <w:rPr>
        <w:rFonts w:hint="default"/>
        <w:color w:val="31B096" w:themeColor="accent3"/>
      </w:rPr>
    </w:lvl>
    <w:lvl w:ilvl="8">
      <w:start w:val="1"/>
      <w:numFmt w:val="lowerRoman"/>
      <w:lvlText w:val="%9."/>
      <w:lvlJc w:val="left"/>
      <w:pPr>
        <w:tabs>
          <w:tab w:val="num" w:pos="3176"/>
        </w:tabs>
        <w:ind w:left="3176" w:firstLine="0"/>
      </w:pPr>
      <w:rPr>
        <w:rFonts w:hint="default"/>
        <w:color w:val="31B096" w:themeColor="accent3"/>
      </w:r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11"/>
  </w:num>
  <w:num w:numId="5">
    <w:abstractNumId w:val="14"/>
  </w:num>
  <w:num w:numId="6">
    <w:abstractNumId w:val="2"/>
  </w:num>
  <w:num w:numId="7">
    <w:abstractNumId w:val="13"/>
  </w:num>
  <w:num w:numId="8">
    <w:abstractNumId w:val="7"/>
  </w:num>
  <w:num w:numId="9">
    <w:abstractNumId w:val="0"/>
  </w:num>
  <w:num w:numId="10">
    <w:abstractNumId w:val="8"/>
  </w:num>
  <w:num w:numId="11">
    <w:abstractNumId w:val="10"/>
  </w:num>
  <w:num w:numId="12">
    <w:abstractNumId w:val="20"/>
  </w:num>
  <w:num w:numId="13">
    <w:abstractNumId w:val="9"/>
  </w:num>
  <w:num w:numId="14">
    <w:abstractNumId w:val="1"/>
  </w:num>
  <w:num w:numId="15">
    <w:abstractNumId w:val="19"/>
  </w:num>
  <w:num w:numId="16">
    <w:abstractNumId w:val="6"/>
  </w:num>
  <w:num w:numId="17">
    <w:abstractNumId w:val="15"/>
  </w:num>
  <w:num w:numId="18">
    <w:abstractNumId w:val="12"/>
  </w:num>
  <w:num w:numId="19">
    <w:abstractNumId w:val="16"/>
  </w:num>
  <w:num w:numId="20">
    <w:abstractNumId w:val="18"/>
  </w:num>
  <w:num w:numId="21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defaultTabStop w:val="39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D9"/>
    <w:rsid w:val="000010DE"/>
    <w:rsid w:val="00071B7B"/>
    <w:rsid w:val="00092AA6"/>
    <w:rsid w:val="000F0702"/>
    <w:rsid w:val="00126BF9"/>
    <w:rsid w:val="00140D54"/>
    <w:rsid w:val="00144985"/>
    <w:rsid w:val="001461C5"/>
    <w:rsid w:val="00146AE1"/>
    <w:rsid w:val="00147948"/>
    <w:rsid w:val="001700E3"/>
    <w:rsid w:val="001A792B"/>
    <w:rsid w:val="001E4CA4"/>
    <w:rsid w:val="001F5368"/>
    <w:rsid w:val="002057C4"/>
    <w:rsid w:val="002E4E64"/>
    <w:rsid w:val="002E6A40"/>
    <w:rsid w:val="003029A4"/>
    <w:rsid w:val="00305723"/>
    <w:rsid w:val="00360F78"/>
    <w:rsid w:val="00390CF9"/>
    <w:rsid w:val="00392386"/>
    <w:rsid w:val="003C57D0"/>
    <w:rsid w:val="003D321D"/>
    <w:rsid w:val="003D3892"/>
    <w:rsid w:val="003E376D"/>
    <w:rsid w:val="00402A18"/>
    <w:rsid w:val="0044633E"/>
    <w:rsid w:val="004A1C26"/>
    <w:rsid w:val="004C562A"/>
    <w:rsid w:val="004F6366"/>
    <w:rsid w:val="00570079"/>
    <w:rsid w:val="005A7158"/>
    <w:rsid w:val="005B295C"/>
    <w:rsid w:val="005C37D6"/>
    <w:rsid w:val="006011BC"/>
    <w:rsid w:val="00611630"/>
    <w:rsid w:val="00640130"/>
    <w:rsid w:val="00685171"/>
    <w:rsid w:val="006A3921"/>
    <w:rsid w:val="006B5D88"/>
    <w:rsid w:val="006E33D9"/>
    <w:rsid w:val="006F4E87"/>
    <w:rsid w:val="00734730"/>
    <w:rsid w:val="00813394"/>
    <w:rsid w:val="0082600D"/>
    <w:rsid w:val="00853A73"/>
    <w:rsid w:val="00857AF5"/>
    <w:rsid w:val="00860112"/>
    <w:rsid w:val="0088581C"/>
    <w:rsid w:val="00885A91"/>
    <w:rsid w:val="008A45BD"/>
    <w:rsid w:val="008C5C13"/>
    <w:rsid w:val="008D6042"/>
    <w:rsid w:val="00910F58"/>
    <w:rsid w:val="00936D05"/>
    <w:rsid w:val="0094058A"/>
    <w:rsid w:val="00947F29"/>
    <w:rsid w:val="009E3EF9"/>
    <w:rsid w:val="009F64E7"/>
    <w:rsid w:val="00A00C89"/>
    <w:rsid w:val="00A15C12"/>
    <w:rsid w:val="00A76243"/>
    <w:rsid w:val="00A84678"/>
    <w:rsid w:val="00AE2DD2"/>
    <w:rsid w:val="00B92BF2"/>
    <w:rsid w:val="00BD7DB7"/>
    <w:rsid w:val="00BF5E97"/>
    <w:rsid w:val="00C1695F"/>
    <w:rsid w:val="00C43650"/>
    <w:rsid w:val="00C75A4C"/>
    <w:rsid w:val="00C93D75"/>
    <w:rsid w:val="00CD0DBF"/>
    <w:rsid w:val="00CE0CC0"/>
    <w:rsid w:val="00CE7307"/>
    <w:rsid w:val="00CF41C9"/>
    <w:rsid w:val="00D32B3F"/>
    <w:rsid w:val="00D344C4"/>
    <w:rsid w:val="00D50E8D"/>
    <w:rsid w:val="00D545A2"/>
    <w:rsid w:val="00D9735E"/>
    <w:rsid w:val="00DB30B7"/>
    <w:rsid w:val="00DC5C1A"/>
    <w:rsid w:val="00DE7904"/>
    <w:rsid w:val="00E12AF9"/>
    <w:rsid w:val="00E20C96"/>
    <w:rsid w:val="00E65724"/>
    <w:rsid w:val="00E81F76"/>
    <w:rsid w:val="00F5144F"/>
    <w:rsid w:val="00F80849"/>
    <w:rsid w:val="00F92CEB"/>
    <w:rsid w:val="00F9682E"/>
    <w:rsid w:val="00FA1D07"/>
    <w:rsid w:val="00FA3942"/>
    <w:rsid w:val="00FB5370"/>
    <w:rsid w:val="00FE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4FAEB"/>
  <w15:chartTrackingRefBased/>
  <w15:docId w15:val="{10F070F8-D5BE-4F15-90E9-171B271A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Paragraaf"/>
    <w:qFormat/>
    <w:rsid w:val="00147948"/>
    <w:pPr>
      <w:spacing w:after="0" w:line="240" w:lineRule="auto"/>
    </w:pPr>
    <w:rPr>
      <w:color w:val="696969" w:themeColor="text2"/>
      <w:sz w:val="20"/>
    </w:rPr>
  </w:style>
  <w:style w:type="paragraph" w:styleId="Heading1">
    <w:name w:val="heading 1"/>
    <w:aliases w:val="Koptekst niveau 1"/>
    <w:basedOn w:val="Normal"/>
    <w:next w:val="Normal"/>
    <w:link w:val="Heading1Char"/>
    <w:autoRedefine/>
    <w:uiPriority w:val="9"/>
    <w:qFormat/>
    <w:rsid w:val="00DE7904"/>
    <w:pPr>
      <w:keepNext/>
      <w:keepLines/>
      <w:spacing w:line="276" w:lineRule="auto"/>
      <w:outlineLvl w:val="0"/>
    </w:pPr>
    <w:rPr>
      <w:rFonts w:asciiTheme="majorHAnsi" w:eastAsiaTheme="majorEastAsia" w:hAnsiTheme="majorHAnsi" w:cstheme="majorBidi"/>
      <w:b/>
      <w:color w:val="4ECDC4" w:themeColor="accent1"/>
      <w:sz w:val="32"/>
      <w:szCs w:val="56"/>
    </w:rPr>
  </w:style>
  <w:style w:type="paragraph" w:styleId="Heading2">
    <w:name w:val="heading 2"/>
    <w:aliases w:val="Koptekst niveau 2"/>
    <w:basedOn w:val="Normal"/>
    <w:next w:val="Normal"/>
    <w:link w:val="Heading2Char"/>
    <w:autoRedefine/>
    <w:uiPriority w:val="9"/>
    <w:unhideWhenUsed/>
    <w:qFormat/>
    <w:rsid w:val="00DE7904"/>
    <w:pPr>
      <w:keepNext/>
      <w:keepLines/>
      <w:spacing w:line="276" w:lineRule="auto"/>
      <w:outlineLvl w:val="1"/>
    </w:pPr>
    <w:rPr>
      <w:rFonts w:asciiTheme="majorHAnsi" w:eastAsiaTheme="majorEastAsia" w:hAnsiTheme="majorHAnsi" w:cstheme="majorBidi"/>
      <w:b/>
      <w:color w:val="4ECDC4" w:themeColor="accent1"/>
      <w:sz w:val="28"/>
      <w:szCs w:val="44"/>
    </w:rPr>
  </w:style>
  <w:style w:type="paragraph" w:styleId="Heading3">
    <w:name w:val="heading 3"/>
    <w:aliases w:val="Koptekst niveau 3"/>
    <w:basedOn w:val="Normal"/>
    <w:next w:val="Normal"/>
    <w:link w:val="Heading3Char"/>
    <w:uiPriority w:val="9"/>
    <w:unhideWhenUsed/>
    <w:qFormat/>
    <w:rsid w:val="00DE7904"/>
    <w:pPr>
      <w:keepNext/>
      <w:keepLines/>
      <w:spacing w:line="276" w:lineRule="auto"/>
      <w:outlineLvl w:val="2"/>
    </w:pPr>
    <w:rPr>
      <w:rFonts w:asciiTheme="majorHAnsi" w:eastAsiaTheme="majorEastAsia" w:hAnsiTheme="majorHAnsi" w:cstheme="majorBidi"/>
      <w:b/>
      <w:color w:val="4ECDC4" w:themeColor="accent1"/>
      <w:sz w:val="24"/>
      <w:szCs w:val="36"/>
    </w:rPr>
  </w:style>
  <w:style w:type="paragraph" w:styleId="Heading4">
    <w:name w:val="heading 4"/>
    <w:aliases w:val="Koptekst niveau 4"/>
    <w:basedOn w:val="Normal"/>
    <w:next w:val="Normal"/>
    <w:link w:val="Heading4Char"/>
    <w:uiPriority w:val="9"/>
    <w:unhideWhenUsed/>
    <w:qFormat/>
    <w:rsid w:val="00DE7904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b/>
      <w:iCs/>
      <w:color w:val="4ECDC4" w:themeColor="accent1"/>
      <w:szCs w:val="28"/>
    </w:rPr>
  </w:style>
  <w:style w:type="paragraph" w:styleId="Heading5">
    <w:name w:val="heading 5"/>
    <w:aliases w:val="Koptekst niveau 5"/>
    <w:basedOn w:val="Normal"/>
    <w:next w:val="Normal"/>
    <w:link w:val="Heading5Char"/>
    <w:uiPriority w:val="9"/>
    <w:unhideWhenUsed/>
    <w:rsid w:val="00A846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272727" w:themeColor="text1"/>
      <w:sz w:val="32"/>
    </w:rPr>
  </w:style>
  <w:style w:type="paragraph" w:styleId="Heading6">
    <w:name w:val="heading 6"/>
    <w:aliases w:val="Koptekst niveau 6"/>
    <w:basedOn w:val="Normal"/>
    <w:next w:val="Normal"/>
    <w:link w:val="Heading6Char"/>
    <w:autoRedefine/>
    <w:uiPriority w:val="9"/>
    <w:unhideWhenUsed/>
    <w:rsid w:val="00853A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1B096" w:themeColor="accent3"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C5C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6D6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DC5C1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484848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Koptekst niveau 1 Char"/>
    <w:basedOn w:val="DefaultParagraphFont"/>
    <w:link w:val="Heading1"/>
    <w:uiPriority w:val="9"/>
    <w:rsid w:val="00DE7904"/>
    <w:rPr>
      <w:rFonts w:asciiTheme="majorHAnsi" w:eastAsiaTheme="majorEastAsia" w:hAnsiTheme="majorHAnsi" w:cstheme="majorBidi"/>
      <w:b/>
      <w:color w:val="4ECDC4" w:themeColor="accent1"/>
      <w:sz w:val="32"/>
      <w:szCs w:val="56"/>
    </w:rPr>
  </w:style>
  <w:style w:type="character" w:customStyle="1" w:styleId="Heading2Char">
    <w:name w:val="Heading 2 Char"/>
    <w:aliases w:val="Koptekst niveau 2 Char"/>
    <w:basedOn w:val="DefaultParagraphFont"/>
    <w:link w:val="Heading2"/>
    <w:uiPriority w:val="9"/>
    <w:rsid w:val="00DE7904"/>
    <w:rPr>
      <w:rFonts w:asciiTheme="majorHAnsi" w:eastAsiaTheme="majorEastAsia" w:hAnsiTheme="majorHAnsi" w:cstheme="majorBidi"/>
      <w:b/>
      <w:color w:val="4ECDC4" w:themeColor="accent1"/>
      <w:sz w:val="28"/>
      <w:szCs w:val="44"/>
    </w:rPr>
  </w:style>
  <w:style w:type="character" w:customStyle="1" w:styleId="Heading3Char">
    <w:name w:val="Heading 3 Char"/>
    <w:aliases w:val="Koptekst niveau 3 Char"/>
    <w:basedOn w:val="DefaultParagraphFont"/>
    <w:link w:val="Heading3"/>
    <w:uiPriority w:val="9"/>
    <w:rsid w:val="00DE7904"/>
    <w:rPr>
      <w:rFonts w:asciiTheme="majorHAnsi" w:eastAsiaTheme="majorEastAsia" w:hAnsiTheme="majorHAnsi" w:cstheme="majorBidi"/>
      <w:b/>
      <w:color w:val="4ECDC4" w:themeColor="accent1"/>
      <w:szCs w:val="36"/>
    </w:rPr>
  </w:style>
  <w:style w:type="character" w:customStyle="1" w:styleId="Heading4Char">
    <w:name w:val="Heading 4 Char"/>
    <w:aliases w:val="Koptekst niveau 4 Char"/>
    <w:basedOn w:val="DefaultParagraphFont"/>
    <w:link w:val="Heading4"/>
    <w:uiPriority w:val="9"/>
    <w:rsid w:val="00DE7904"/>
    <w:rPr>
      <w:rFonts w:asciiTheme="majorHAnsi" w:eastAsiaTheme="majorEastAsia" w:hAnsiTheme="majorHAnsi" w:cstheme="majorBidi"/>
      <w:b/>
      <w:iCs/>
      <w:color w:val="4ECDC4" w:themeColor="accent1"/>
      <w:sz w:val="20"/>
      <w:szCs w:val="28"/>
    </w:rPr>
  </w:style>
  <w:style w:type="character" w:customStyle="1" w:styleId="Heading5Char">
    <w:name w:val="Heading 5 Char"/>
    <w:aliases w:val="Koptekst niveau 5 Char"/>
    <w:basedOn w:val="DefaultParagraphFont"/>
    <w:link w:val="Heading5"/>
    <w:uiPriority w:val="9"/>
    <w:rsid w:val="00A84678"/>
    <w:rPr>
      <w:rFonts w:asciiTheme="majorHAnsi" w:eastAsiaTheme="majorEastAsia" w:hAnsiTheme="majorHAnsi" w:cstheme="majorBidi"/>
      <w:b/>
      <w:color w:val="272727" w:themeColor="text1"/>
      <w:sz w:val="32"/>
    </w:rPr>
  </w:style>
  <w:style w:type="character" w:customStyle="1" w:styleId="Heading6Char">
    <w:name w:val="Heading 6 Char"/>
    <w:aliases w:val="Koptekst niveau 6 Char"/>
    <w:basedOn w:val="DefaultParagraphFont"/>
    <w:link w:val="Heading6"/>
    <w:uiPriority w:val="9"/>
    <w:rsid w:val="00853A73"/>
    <w:rPr>
      <w:rFonts w:asciiTheme="majorHAnsi" w:eastAsiaTheme="majorEastAsia" w:hAnsiTheme="majorHAnsi" w:cstheme="majorBidi"/>
      <w:b/>
      <w:color w:val="31B096" w:themeColor="accent3"/>
      <w:sz w:val="28"/>
    </w:rPr>
  </w:style>
  <w:style w:type="character" w:styleId="SubtleEmphasis">
    <w:name w:val="Subtle Emphasis"/>
    <w:basedOn w:val="DefaultParagraphFont"/>
    <w:uiPriority w:val="19"/>
    <w:rsid w:val="00DC5C1A"/>
    <w:rPr>
      <w:i/>
      <w:iCs/>
      <w:color w:val="5D5D5D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rsid w:val="00DC5C1A"/>
    <w:rPr>
      <w:rFonts w:asciiTheme="majorHAnsi" w:eastAsiaTheme="majorEastAsia" w:hAnsiTheme="majorHAnsi" w:cstheme="majorBidi"/>
      <w:i/>
      <w:iCs/>
      <w:color w:val="1F6D67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DC5C1A"/>
    <w:rPr>
      <w:rFonts w:asciiTheme="majorHAnsi" w:eastAsiaTheme="majorEastAsia" w:hAnsiTheme="majorHAnsi" w:cstheme="majorBidi"/>
      <w:color w:val="484848" w:themeColor="text1" w:themeTint="D8"/>
      <w:sz w:val="21"/>
      <w:szCs w:val="21"/>
    </w:rPr>
  </w:style>
  <w:style w:type="paragraph" w:customStyle="1" w:styleId="Paragraafintro">
    <w:name w:val="Paragraaf intro"/>
    <w:basedOn w:val="Normal"/>
    <w:link w:val="ParagraafintroChar"/>
    <w:autoRedefine/>
    <w:qFormat/>
    <w:rsid w:val="00147948"/>
    <w:rPr>
      <w:sz w:val="24"/>
    </w:rPr>
  </w:style>
  <w:style w:type="paragraph" w:customStyle="1" w:styleId="Paragraafklein">
    <w:name w:val="Paragraaf klein"/>
    <w:basedOn w:val="Normal"/>
    <w:link w:val="ParagraafkleinChar"/>
    <w:autoRedefine/>
    <w:qFormat/>
    <w:rsid w:val="00147948"/>
    <w:rPr>
      <w:sz w:val="16"/>
    </w:rPr>
  </w:style>
  <w:style w:type="character" w:customStyle="1" w:styleId="ParagraafintroChar">
    <w:name w:val="Paragraaf intro Char"/>
    <w:basedOn w:val="DefaultParagraphFont"/>
    <w:link w:val="Paragraafintro"/>
    <w:rsid w:val="00147948"/>
    <w:rPr>
      <w:color w:val="696969" w:themeColor="text2"/>
    </w:rPr>
  </w:style>
  <w:style w:type="paragraph" w:styleId="Header">
    <w:name w:val="header"/>
    <w:basedOn w:val="Normal"/>
    <w:link w:val="HeaderChar"/>
    <w:unhideWhenUsed/>
    <w:rsid w:val="001461C5"/>
    <w:pPr>
      <w:tabs>
        <w:tab w:val="center" w:pos="4513"/>
        <w:tab w:val="right" w:pos="9026"/>
      </w:tabs>
    </w:pPr>
  </w:style>
  <w:style w:type="character" w:customStyle="1" w:styleId="ParagraafkleinChar">
    <w:name w:val="Paragraaf klein Char"/>
    <w:basedOn w:val="DefaultParagraphFont"/>
    <w:link w:val="Paragraafklein"/>
    <w:rsid w:val="00147948"/>
    <w:rPr>
      <w:color w:val="696969" w:themeColor="text2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461C5"/>
  </w:style>
  <w:style w:type="paragraph" w:styleId="Footer">
    <w:name w:val="footer"/>
    <w:basedOn w:val="Normal"/>
    <w:link w:val="FooterChar"/>
    <w:uiPriority w:val="99"/>
    <w:unhideWhenUsed/>
    <w:rsid w:val="001461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1C5"/>
  </w:style>
  <w:style w:type="numbering" w:customStyle="1" w:styleId="HealthConnected-Lijststijl">
    <w:name w:val="HealthConnected - Lijst stijl"/>
    <w:uiPriority w:val="99"/>
    <w:rsid w:val="00A84678"/>
    <w:pPr>
      <w:numPr>
        <w:numId w:val="1"/>
      </w:numPr>
    </w:pPr>
  </w:style>
  <w:style w:type="paragraph" w:customStyle="1" w:styleId="Paragraaffooter">
    <w:name w:val="Paragraaf footer"/>
    <w:basedOn w:val="Header"/>
    <w:link w:val="ParagraaffooterChar"/>
    <w:qFormat/>
    <w:rsid w:val="00147948"/>
    <w:pPr>
      <w:jc w:val="center"/>
    </w:pPr>
    <w:rPr>
      <w:color w:val="A5A5A5" w:themeColor="text2" w:themeTint="99"/>
      <w:sz w:val="16"/>
      <w:szCs w:val="20"/>
      <w:u w:color="7E7F8B"/>
      <w:lang w:val="en-US"/>
    </w:rPr>
  </w:style>
  <w:style w:type="table" w:styleId="TableGrid">
    <w:name w:val="Table Grid"/>
    <w:basedOn w:val="TableNormal"/>
    <w:uiPriority w:val="39"/>
    <w:rsid w:val="0039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affooterChar">
    <w:name w:val="Paragraaf footer Char"/>
    <w:basedOn w:val="HeaderChar"/>
    <w:link w:val="Paragraaffooter"/>
    <w:rsid w:val="00147948"/>
    <w:rPr>
      <w:color w:val="A5A5A5" w:themeColor="text2" w:themeTint="99"/>
      <w:sz w:val="16"/>
      <w:szCs w:val="20"/>
      <w:u w:color="7E7F8B"/>
      <w:lang w:val="en-US"/>
    </w:rPr>
  </w:style>
  <w:style w:type="character" w:styleId="PlaceholderText">
    <w:name w:val="Placeholder Text"/>
    <w:basedOn w:val="DefaultParagraphFont"/>
    <w:uiPriority w:val="99"/>
    <w:semiHidden/>
    <w:rsid w:val="005B295C"/>
    <w:rPr>
      <w:color w:val="808080"/>
    </w:rPr>
  </w:style>
  <w:style w:type="paragraph" w:customStyle="1" w:styleId="Titel">
    <w:name w:val="Titel"/>
    <w:basedOn w:val="Heading1"/>
    <w:link w:val="TitelChar"/>
    <w:qFormat/>
    <w:rsid w:val="00DE7904"/>
    <w:rPr>
      <w:color w:val="272727" w:themeColor="text1"/>
      <w:sz w:val="52"/>
      <w:szCs w:val="52"/>
    </w:rPr>
  </w:style>
  <w:style w:type="character" w:customStyle="1" w:styleId="TitelChar">
    <w:name w:val="Titel Char"/>
    <w:basedOn w:val="Heading1Char"/>
    <w:link w:val="Titel"/>
    <w:rsid w:val="00DE7904"/>
    <w:rPr>
      <w:rFonts w:asciiTheme="majorHAnsi" w:eastAsiaTheme="majorEastAsia" w:hAnsiTheme="majorHAnsi" w:cstheme="majorBidi"/>
      <w:b/>
      <w:color w:val="272727" w:themeColor="text1"/>
      <w:sz w:val="52"/>
      <w:szCs w:val="52"/>
    </w:rPr>
  </w:style>
  <w:style w:type="paragraph" w:styleId="ListParagraph">
    <w:name w:val="List Paragraph"/>
    <w:rsid w:val="003029A4"/>
    <w:pPr>
      <w:numPr>
        <w:numId w:val="19"/>
      </w:numPr>
      <w:pBdr>
        <w:top w:val="nil"/>
        <w:left w:val="nil"/>
        <w:bottom w:val="nil"/>
        <w:right w:val="nil"/>
        <w:between w:val="nil"/>
        <w:bar w:val="nil"/>
      </w:pBdr>
      <w:spacing w:after="0" w:line="260" w:lineRule="atLeast"/>
    </w:pPr>
    <w:rPr>
      <w:color w:val="696969" w:themeColor="text2"/>
      <w:sz w:val="20"/>
    </w:rPr>
  </w:style>
  <w:style w:type="numbering" w:customStyle="1" w:styleId="Gemporteerdestijl2">
    <w:name w:val="Geïmporteerde stijl 2"/>
    <w:rsid w:val="00C1695F"/>
    <w:pPr>
      <w:numPr>
        <w:numId w:val="2"/>
      </w:numPr>
    </w:pPr>
  </w:style>
  <w:style w:type="numbering" w:customStyle="1" w:styleId="Gemporteerdestijl3">
    <w:name w:val="Geïmporteerde stijl 3"/>
    <w:rsid w:val="00C1695F"/>
    <w:pPr>
      <w:numPr>
        <w:numId w:val="3"/>
      </w:numPr>
    </w:pPr>
  </w:style>
  <w:style w:type="numbering" w:customStyle="1" w:styleId="Gemporteerdestijl4">
    <w:name w:val="Geïmporteerde stijl 4"/>
    <w:rsid w:val="00C1695F"/>
    <w:pPr>
      <w:numPr>
        <w:numId w:val="4"/>
      </w:numPr>
    </w:pPr>
  </w:style>
  <w:style w:type="numbering" w:customStyle="1" w:styleId="Gemporteerdestijl5">
    <w:name w:val="Geïmporteerde stijl 5"/>
    <w:rsid w:val="00C1695F"/>
    <w:pPr>
      <w:numPr>
        <w:numId w:val="5"/>
      </w:numPr>
    </w:pPr>
  </w:style>
  <w:style w:type="numbering" w:customStyle="1" w:styleId="Gemporteerdestijl6">
    <w:name w:val="Geïmporteerde stijl 6"/>
    <w:rsid w:val="00C1695F"/>
    <w:pPr>
      <w:numPr>
        <w:numId w:val="6"/>
      </w:numPr>
    </w:pPr>
  </w:style>
  <w:style w:type="paragraph" w:styleId="NoSpacing">
    <w:name w:val="No Spacing"/>
    <w:link w:val="NoSpacingChar"/>
    <w:uiPriority w:val="1"/>
    <w:qFormat/>
    <w:rsid w:val="00C169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nl-NL"/>
    </w:rPr>
  </w:style>
  <w:style w:type="numbering" w:customStyle="1" w:styleId="Gemporteerdestijl8">
    <w:name w:val="Geïmporteerde stijl 8"/>
    <w:rsid w:val="00C1695F"/>
    <w:pPr>
      <w:numPr>
        <w:numId w:val="7"/>
      </w:numPr>
    </w:pPr>
  </w:style>
  <w:style w:type="paragraph" w:styleId="CommentText">
    <w:name w:val="annotation text"/>
    <w:link w:val="CommentTextChar"/>
    <w:rsid w:val="00C1695F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nl-NL"/>
    </w:rPr>
  </w:style>
  <w:style w:type="character" w:customStyle="1" w:styleId="CommentTextChar">
    <w:name w:val="Comment Text Char"/>
    <w:basedOn w:val="DefaultParagraphFont"/>
    <w:link w:val="CommentText"/>
    <w:rsid w:val="00C1695F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nl-NL"/>
    </w:rPr>
  </w:style>
  <w:style w:type="character" w:styleId="Hyperlink">
    <w:name w:val="Hyperlink"/>
    <w:basedOn w:val="DefaultParagraphFont"/>
    <w:uiPriority w:val="99"/>
    <w:unhideWhenUsed/>
    <w:rsid w:val="00C1695F"/>
    <w:rPr>
      <w:color w:val="4ECDC4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695F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C1695F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nl-NL"/>
    </w:rPr>
  </w:style>
  <w:style w:type="paragraph" w:customStyle="1" w:styleId="Koptekst5">
    <w:name w:val="Koptekst 5"/>
    <w:basedOn w:val="Normal"/>
    <w:link w:val="Koptekst5Char"/>
    <w:rsid w:val="00C1695F"/>
    <w:pPr>
      <w:spacing w:line="276" w:lineRule="auto"/>
    </w:pPr>
    <w:rPr>
      <w:b/>
      <w:color w:val="272727" w:themeColor="text1"/>
      <w:sz w:val="22"/>
      <w:szCs w:val="22"/>
      <w:lang w:val="en-US"/>
    </w:rPr>
  </w:style>
  <w:style w:type="character" w:customStyle="1" w:styleId="Koptekst5Char">
    <w:name w:val="Koptekst 5 Char"/>
    <w:basedOn w:val="DefaultParagraphFont"/>
    <w:link w:val="Koptekst5"/>
    <w:rsid w:val="00C1695F"/>
    <w:rPr>
      <w:b/>
      <w:color w:val="272727" w:themeColor="text1"/>
      <w:sz w:val="22"/>
      <w:szCs w:val="22"/>
      <w:lang w:val="en-US"/>
    </w:rPr>
  </w:style>
  <w:style w:type="table" w:styleId="ListTable4-Accent3">
    <w:name w:val="List Table 4 Accent 3"/>
    <w:aliases w:val="Basis Tabelstijl"/>
    <w:basedOn w:val="TableNormal"/>
    <w:uiPriority w:val="49"/>
    <w:rsid w:val="00C1695F"/>
    <w:pPr>
      <w:spacing w:after="0" w:line="240" w:lineRule="auto"/>
    </w:pPr>
    <w:tblPr>
      <w:tblStyleRowBandSize w:val="1"/>
      <w:tblStyleColBandSize w:val="1"/>
      <w:tblBorders>
        <w:top w:val="single" w:sz="4" w:space="0" w:color="79D9C5" w:themeColor="accent3" w:themeTint="99"/>
        <w:left w:val="single" w:sz="4" w:space="0" w:color="79D9C5" w:themeColor="accent3" w:themeTint="99"/>
        <w:bottom w:val="single" w:sz="4" w:space="0" w:color="79D9C5" w:themeColor="accent3" w:themeTint="99"/>
        <w:right w:val="single" w:sz="4" w:space="0" w:color="79D9C5" w:themeColor="accent3" w:themeTint="99"/>
        <w:insideH w:val="single" w:sz="4" w:space="0" w:color="79D9C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1B096" w:themeColor="accent3"/>
          <w:left w:val="single" w:sz="4" w:space="0" w:color="31B096" w:themeColor="accent3"/>
          <w:bottom w:val="single" w:sz="4" w:space="0" w:color="31B096" w:themeColor="accent3"/>
          <w:right w:val="single" w:sz="4" w:space="0" w:color="31B096" w:themeColor="accent3"/>
          <w:insideH w:val="nil"/>
        </w:tcBorders>
        <w:shd w:val="clear" w:color="auto" w:fill="31B096" w:themeFill="accent3"/>
      </w:tcPr>
    </w:tblStylePr>
    <w:tblStylePr w:type="lastRow">
      <w:rPr>
        <w:b/>
        <w:bCs/>
      </w:rPr>
      <w:tblPr/>
      <w:tcPr>
        <w:tcBorders>
          <w:top w:val="double" w:sz="4" w:space="0" w:color="79D9C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EB" w:themeFill="accent3" w:themeFillTint="33"/>
      </w:tcPr>
    </w:tblStylePr>
    <w:tblStylePr w:type="band1Horz">
      <w:tblPr/>
      <w:tcPr>
        <w:shd w:val="clear" w:color="auto" w:fill="D2F2EB" w:themeFill="accent3" w:themeFillTint="33"/>
      </w:tcPr>
    </w:tblStylePr>
  </w:style>
  <w:style w:type="paragraph" w:customStyle="1" w:styleId="Boventitel">
    <w:name w:val="Boventitel"/>
    <w:basedOn w:val="Heading6"/>
    <w:link w:val="BoventitelChar"/>
    <w:qFormat/>
    <w:rsid w:val="00C1695F"/>
  </w:style>
  <w:style w:type="table" w:styleId="GridTable6Colorful">
    <w:name w:val="Grid Table 6 Colorful"/>
    <w:basedOn w:val="TableNormal"/>
    <w:uiPriority w:val="51"/>
    <w:rsid w:val="00F80849"/>
    <w:pPr>
      <w:spacing w:after="0" w:line="240" w:lineRule="auto"/>
    </w:pPr>
    <w:rPr>
      <w:color w:val="272727" w:themeColor="text1"/>
    </w:rPr>
    <w:tblPr>
      <w:tblStyleRowBandSize w:val="1"/>
      <w:tblStyleColBandSize w:val="1"/>
      <w:tblBorders>
        <w:top w:val="single" w:sz="4" w:space="0" w:color="7D7D7D" w:themeColor="text1" w:themeTint="99"/>
        <w:left w:val="single" w:sz="4" w:space="0" w:color="7D7D7D" w:themeColor="text1" w:themeTint="99"/>
        <w:bottom w:val="single" w:sz="4" w:space="0" w:color="7D7D7D" w:themeColor="text1" w:themeTint="99"/>
        <w:right w:val="single" w:sz="4" w:space="0" w:color="7D7D7D" w:themeColor="text1" w:themeTint="99"/>
        <w:insideH w:val="single" w:sz="4" w:space="0" w:color="7D7D7D" w:themeColor="text1" w:themeTint="99"/>
        <w:insideV w:val="single" w:sz="4" w:space="0" w:color="7D7D7D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D7D7D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7D7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text1" w:themeFillTint="33"/>
      </w:tcPr>
    </w:tblStylePr>
    <w:tblStylePr w:type="band1Horz">
      <w:tblPr/>
      <w:tcPr>
        <w:shd w:val="clear" w:color="auto" w:fill="D3D3D3" w:themeFill="text1" w:themeFillTint="33"/>
      </w:tcPr>
    </w:tblStylePr>
  </w:style>
  <w:style w:type="character" w:customStyle="1" w:styleId="BoventitelChar">
    <w:name w:val="Boventitel Char"/>
    <w:basedOn w:val="Heading6Char"/>
    <w:link w:val="Boventitel"/>
    <w:rsid w:val="00C1695F"/>
    <w:rPr>
      <w:rFonts w:asciiTheme="majorHAnsi" w:eastAsiaTheme="majorEastAsia" w:hAnsiTheme="majorHAnsi" w:cstheme="majorBidi"/>
      <w:b/>
      <w:color w:val="31B096" w:themeColor="accent3"/>
      <w:sz w:val="28"/>
    </w:rPr>
  </w:style>
  <w:style w:type="table" w:styleId="GridTable7Colorful">
    <w:name w:val="Grid Table 7 Colorful"/>
    <w:basedOn w:val="TableNormal"/>
    <w:uiPriority w:val="52"/>
    <w:rsid w:val="00FB5370"/>
    <w:pPr>
      <w:spacing w:after="0" w:line="240" w:lineRule="auto"/>
    </w:pPr>
    <w:rPr>
      <w:color w:val="272727" w:themeColor="text1"/>
    </w:rPr>
    <w:tblPr>
      <w:tblStyleRowBandSize w:val="1"/>
      <w:tblStyleColBandSize w:val="1"/>
      <w:tblBorders>
        <w:top w:val="single" w:sz="4" w:space="0" w:color="7D7D7D" w:themeColor="text1" w:themeTint="99"/>
        <w:left w:val="single" w:sz="4" w:space="0" w:color="7D7D7D" w:themeColor="text1" w:themeTint="99"/>
        <w:bottom w:val="single" w:sz="4" w:space="0" w:color="7D7D7D" w:themeColor="text1" w:themeTint="99"/>
        <w:right w:val="single" w:sz="4" w:space="0" w:color="7D7D7D" w:themeColor="text1" w:themeTint="99"/>
        <w:insideH w:val="single" w:sz="4" w:space="0" w:color="7D7D7D" w:themeColor="text1" w:themeTint="99"/>
        <w:insideV w:val="single" w:sz="4" w:space="0" w:color="7D7D7D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text1" w:themeFillTint="33"/>
      </w:tcPr>
    </w:tblStylePr>
    <w:tblStylePr w:type="band1Horz">
      <w:tblPr/>
      <w:tcPr>
        <w:shd w:val="clear" w:color="auto" w:fill="D3D3D3" w:themeFill="text1" w:themeFillTint="33"/>
      </w:tcPr>
    </w:tblStylePr>
    <w:tblStylePr w:type="neCell">
      <w:tblPr/>
      <w:tcPr>
        <w:tcBorders>
          <w:bottom w:val="single" w:sz="4" w:space="0" w:color="7D7D7D" w:themeColor="text1" w:themeTint="99"/>
        </w:tcBorders>
      </w:tcPr>
    </w:tblStylePr>
    <w:tblStylePr w:type="nwCell">
      <w:tblPr/>
      <w:tcPr>
        <w:tcBorders>
          <w:bottom w:val="single" w:sz="4" w:space="0" w:color="7D7D7D" w:themeColor="text1" w:themeTint="99"/>
        </w:tcBorders>
      </w:tcPr>
    </w:tblStylePr>
    <w:tblStylePr w:type="seCell">
      <w:tblPr/>
      <w:tcPr>
        <w:tcBorders>
          <w:top w:val="single" w:sz="4" w:space="0" w:color="7D7D7D" w:themeColor="text1" w:themeTint="99"/>
        </w:tcBorders>
      </w:tcPr>
    </w:tblStylePr>
    <w:tblStylePr w:type="swCell">
      <w:tblPr/>
      <w:tcPr>
        <w:tcBorders>
          <w:top w:val="single" w:sz="4" w:space="0" w:color="7D7D7D" w:themeColor="text1" w:themeTint="99"/>
        </w:tcBorders>
      </w:tcPr>
    </w:tblStylePr>
  </w:style>
  <w:style w:type="table" w:styleId="ListTable1Light">
    <w:name w:val="List Table 1 Light"/>
    <w:basedOn w:val="TableNormal"/>
    <w:uiPriority w:val="46"/>
    <w:rsid w:val="00FB53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7D7D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7D7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text1" w:themeFillTint="33"/>
      </w:tcPr>
    </w:tblStylePr>
    <w:tblStylePr w:type="band1Horz">
      <w:tblPr/>
      <w:tcPr>
        <w:shd w:val="clear" w:color="auto" w:fill="D3D3D3" w:themeFill="text1" w:themeFillTint="33"/>
      </w:tcPr>
    </w:tblStylePr>
  </w:style>
  <w:style w:type="table" w:styleId="ListTable4">
    <w:name w:val="List Table 4"/>
    <w:basedOn w:val="TableNormal"/>
    <w:uiPriority w:val="49"/>
    <w:rsid w:val="00FB5370"/>
    <w:pPr>
      <w:spacing w:after="0" w:line="240" w:lineRule="auto"/>
    </w:pPr>
    <w:tblPr>
      <w:tblStyleRowBandSize w:val="1"/>
      <w:tblStyleColBandSize w:val="1"/>
      <w:tblBorders>
        <w:top w:val="single" w:sz="4" w:space="0" w:color="7D7D7D" w:themeColor="text1" w:themeTint="99"/>
        <w:left w:val="single" w:sz="4" w:space="0" w:color="7D7D7D" w:themeColor="text1" w:themeTint="99"/>
        <w:bottom w:val="single" w:sz="4" w:space="0" w:color="7D7D7D" w:themeColor="text1" w:themeTint="99"/>
        <w:right w:val="single" w:sz="4" w:space="0" w:color="7D7D7D" w:themeColor="text1" w:themeTint="99"/>
        <w:insideH w:val="single" w:sz="4" w:space="0" w:color="7D7D7D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2727" w:themeColor="text1"/>
          <w:left w:val="single" w:sz="4" w:space="0" w:color="272727" w:themeColor="text1"/>
          <w:bottom w:val="single" w:sz="4" w:space="0" w:color="272727" w:themeColor="text1"/>
          <w:right w:val="single" w:sz="4" w:space="0" w:color="272727" w:themeColor="text1"/>
          <w:insideH w:val="nil"/>
        </w:tcBorders>
        <w:shd w:val="clear" w:color="auto" w:fill="272727" w:themeFill="text1"/>
      </w:tcPr>
    </w:tblStylePr>
    <w:tblStylePr w:type="lastRow">
      <w:rPr>
        <w:b/>
        <w:bCs/>
      </w:rPr>
      <w:tblPr/>
      <w:tcPr>
        <w:tcBorders>
          <w:top w:val="double" w:sz="4" w:space="0" w:color="7D7D7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text1" w:themeFillTint="33"/>
      </w:tcPr>
    </w:tblStylePr>
    <w:tblStylePr w:type="band1Horz">
      <w:tblPr/>
      <w:tcPr>
        <w:shd w:val="clear" w:color="auto" w:fill="D3D3D3" w:themeFill="text1" w:themeFillTint="33"/>
      </w:tcPr>
    </w:tblStylePr>
  </w:style>
  <w:style w:type="table" w:customStyle="1" w:styleId="TabelHC">
    <w:name w:val="Tabel HC"/>
    <w:basedOn w:val="TableNormal"/>
    <w:uiPriority w:val="99"/>
    <w:rsid w:val="00392386"/>
    <w:pPr>
      <w:spacing w:after="0" w:line="240" w:lineRule="auto"/>
    </w:pPr>
    <w:tblPr>
      <w:tblStyleRowBandSize w:val="1"/>
      <w:tblBorders>
        <w:top w:val="single" w:sz="4" w:space="0" w:color="F1F1F1" w:themeColor="background2"/>
        <w:left w:val="single" w:sz="4" w:space="0" w:color="F1F1F1" w:themeColor="background2"/>
        <w:bottom w:val="single" w:sz="4" w:space="0" w:color="F1F1F1" w:themeColor="background2"/>
        <w:right w:val="single" w:sz="4" w:space="0" w:color="F1F1F1" w:themeColor="background2"/>
      </w:tblBorders>
    </w:tblPr>
    <w:tblStylePr w:type="firstRow">
      <w:pPr>
        <w:jc w:val="left"/>
      </w:pPr>
      <w:rPr>
        <w:b/>
        <w:color w:val="31B096" w:themeColor="accent3"/>
      </w:rPr>
      <w:tblPr/>
      <w:tcPr>
        <w:vAlign w:val="center"/>
      </w:tcPr>
    </w:tblStylePr>
    <w:tblStylePr w:type="lastRow">
      <w:rPr>
        <w:b w:val="0"/>
      </w:rPr>
    </w:tblStylePr>
    <w:tblStylePr w:type="firstCol">
      <w:rPr>
        <w:b/>
        <w:color w:val="696969" w:themeColor="text2"/>
      </w:r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1F1F1" w:themeFill="background2"/>
      </w:tcPr>
    </w:tblStylePr>
  </w:style>
  <w:style w:type="paragraph" w:styleId="ListBullet">
    <w:name w:val="List Bullet"/>
    <w:basedOn w:val="Normal"/>
    <w:uiPriority w:val="99"/>
    <w:unhideWhenUsed/>
    <w:rsid w:val="00CD0DBF"/>
    <w:pPr>
      <w:numPr>
        <w:numId w:val="9"/>
      </w:numPr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9F64E7"/>
    <w:pPr>
      <w:spacing w:before="240" w:line="259" w:lineRule="auto"/>
      <w:outlineLvl w:val="9"/>
    </w:pPr>
    <w:rPr>
      <w:b w:val="0"/>
      <w:color w:val="2EA49C" w:themeColor="accent1" w:themeShade="BF"/>
      <w:szCs w:val="32"/>
      <w:lang w:eastAsia="nl-NL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F0702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360F78"/>
    <w:pPr>
      <w:spacing w:after="100"/>
      <w:ind w:left="397"/>
    </w:pPr>
  </w:style>
  <w:style w:type="paragraph" w:styleId="TOC3">
    <w:name w:val="toc 3"/>
    <w:basedOn w:val="Normal"/>
    <w:next w:val="Normal"/>
    <w:autoRedefine/>
    <w:uiPriority w:val="39"/>
    <w:unhideWhenUsed/>
    <w:rsid w:val="00360F78"/>
    <w:pPr>
      <w:spacing w:after="100"/>
      <w:ind w:left="794"/>
    </w:pPr>
  </w:style>
  <w:style w:type="paragraph" w:styleId="TOC4">
    <w:name w:val="toc 4"/>
    <w:basedOn w:val="Normal"/>
    <w:next w:val="Normal"/>
    <w:autoRedefine/>
    <w:uiPriority w:val="39"/>
    <w:unhideWhenUsed/>
    <w:rsid w:val="000F0702"/>
    <w:pPr>
      <w:spacing w:after="100"/>
      <w:ind w:left="1416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F0702"/>
    <w:pPr>
      <w:spacing w:after="100"/>
      <w:ind w:left="2124"/>
    </w:pPr>
  </w:style>
  <w:style w:type="numbering" w:customStyle="1" w:styleId="HealthConnected-lijst">
    <w:name w:val="HealthConnected - lijst"/>
    <w:uiPriority w:val="99"/>
    <w:rsid w:val="006B5D88"/>
    <w:pPr>
      <w:numPr>
        <w:numId w:val="1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6E33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7158"/>
    <w:rPr>
      <w:color w:val="31B096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9735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5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upport.caresharing.nl/hc/nl/articles/360000517298-Hoe-werkt-de-Single-Sign-On-tussen-MicroHIS-en-cBoards" TargetMode="External"/><Relationship Id="rId18" Type="http://schemas.openxmlformats.org/officeDocument/2006/relationships/hyperlink" Target="https://support.viplive.nl/hc/article_attachments/12348754378781" TargetMode="External"/><Relationship Id="rId26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hyperlink" Target="https://support.caresharing.nl/hc/nl/articles/360000273338-Hoe-SSO-gegevens-in-uw-HIS-in-te-stellen#%E2%80%9Cmicrohis%22" TargetMode="External"/><Relationship Id="rId17" Type="http://schemas.openxmlformats.org/officeDocument/2006/relationships/hyperlink" Target="https://support.caresharing.nl/hc/nl/articles/360000273338-Hoe-SSO-gegevens-in-uw-HIS-in-te-stellen#%E2%80%9Comnihis%22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support.viplive.nl/hc/article_attachments/1234876528361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1.jpg@01DA546A.3D6A63A0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support.caresharing.nl/hc/nl/articles/360000273338-Hoe-SSO-gegevens-in-uw-HIS-in-te-stellen#%E2%80%9Casp%22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rganisatie\Organisatie%20documenten\Huisstijl%20HealthConnected\Sjablonen\Word\Beleid,%20Werkinstructie%20,%20Functieprofiel%20-%20Word%20Sjabloon%20-%20VERTROUWELIJ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68D7190B94418BB8AD085488C55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EF353-3D01-4034-BBFB-B6845B571FB6}"/>
      </w:docPartPr>
      <w:docPartBody>
        <w:p w:rsidR="00000000" w:rsidRDefault="00BF52E1">
          <w:pPr>
            <w:pStyle w:val="D368D7190B94418BB8AD085488C55A69"/>
          </w:pPr>
          <w:r w:rsidRPr="00443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2FE093A2AD4F3CA459EE8F64732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CCD5F-606A-4BDA-BB1C-99DCE67D0244}"/>
      </w:docPartPr>
      <w:docPartBody>
        <w:p w:rsidR="00000000" w:rsidRDefault="00BF52E1">
          <w:pPr>
            <w:pStyle w:val="102FE093A2AD4F3CA459EE8F64732DDB"/>
          </w:pPr>
          <w:r w:rsidRPr="00874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8D60F0CFC64E11BA1FC3D1BC3E6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E663B-A1EE-4011-A954-06D8FC2BCCB2}"/>
      </w:docPartPr>
      <w:docPartBody>
        <w:p w:rsidR="00000000" w:rsidRDefault="00BF52E1">
          <w:pPr>
            <w:pStyle w:val="508D60F0CFC64E11BA1FC3D1BC3E6DB3"/>
          </w:pPr>
          <w:r w:rsidRPr="00147948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B903E42C0B71489080084BA8C88DA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23E8F-3829-428B-A517-E9644224B376}"/>
      </w:docPartPr>
      <w:docPartBody>
        <w:p w:rsidR="00000000" w:rsidRDefault="00BF52E1">
          <w:pPr>
            <w:pStyle w:val="B903E42C0B71489080084BA8C88DAA00"/>
          </w:pPr>
          <w:r w:rsidRPr="00CC3D2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rope"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E1"/>
    <w:rsid w:val="00B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68D7190B94418BB8AD085488C55A69">
    <w:name w:val="D368D7190B94418BB8AD085488C55A69"/>
  </w:style>
  <w:style w:type="paragraph" w:customStyle="1" w:styleId="102FE093A2AD4F3CA459EE8F64732DDB">
    <w:name w:val="102FE093A2AD4F3CA459EE8F64732DDB"/>
  </w:style>
  <w:style w:type="paragraph" w:customStyle="1" w:styleId="508D60F0CFC64E11BA1FC3D1BC3E6DB3">
    <w:name w:val="508D60F0CFC64E11BA1FC3D1BC3E6DB3"/>
  </w:style>
  <w:style w:type="paragraph" w:customStyle="1" w:styleId="B903E42C0B71489080084BA8C88DAA00">
    <w:name w:val="B903E42C0B71489080084BA8C88DA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ealthConnected thema kleuren">
      <a:dk1>
        <a:srgbClr val="272727"/>
      </a:dk1>
      <a:lt1>
        <a:srgbClr val="FFFFFF"/>
      </a:lt1>
      <a:dk2>
        <a:srgbClr val="696969"/>
      </a:dk2>
      <a:lt2>
        <a:srgbClr val="F1F1F1"/>
      </a:lt2>
      <a:accent1>
        <a:srgbClr val="4ECDC4"/>
      </a:accent1>
      <a:accent2>
        <a:srgbClr val="00B7AB"/>
      </a:accent2>
      <a:accent3>
        <a:srgbClr val="31B096"/>
      </a:accent3>
      <a:accent4>
        <a:srgbClr val="FF6B6B"/>
      </a:accent4>
      <a:accent5>
        <a:srgbClr val="A25E5F"/>
      </a:accent5>
      <a:accent6>
        <a:srgbClr val="4ECDC4"/>
      </a:accent6>
      <a:hlink>
        <a:srgbClr val="4ECDC4"/>
      </a:hlink>
      <a:folHlink>
        <a:srgbClr val="31B096"/>
      </a:folHlink>
    </a:clrScheme>
    <a:fontScheme name="HealthConnected thema lettertypes">
      <a:majorFont>
        <a:latin typeface="Manrope"/>
        <a:ea typeface=""/>
        <a:cs typeface=""/>
      </a:majorFont>
      <a:minorFont>
        <a:latin typeface="Manro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emoXMLNode xmlns="HealthConnectedCustomXML">
  <Creator/>
  <Subject/>
  <Title/>
  <Versie>1.0</Versie>
  <Date>2024-02-29T00:00:00</Date>
  <ContentStatus/>
</DemoXMLNod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112BB-142B-4518-A79E-19132444030A}">
  <ds:schemaRefs>
    <ds:schemaRef ds:uri="HealthConnectedCustomXML"/>
  </ds:schemaRefs>
</ds:datastoreItem>
</file>

<file path=customXml/itemProps2.xml><?xml version="1.0" encoding="utf-8"?>
<ds:datastoreItem xmlns:ds="http://schemas.openxmlformats.org/officeDocument/2006/customXml" ds:itemID="{E6228088-ED1D-4DD1-B46C-B013711B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Beleid, Werkinstructie , Functieprofiel - Word Sjabloon - VERTROUWELIJK.dotx</Template>
  <TotalTime>329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Instructie voor SSO koppeling naar cBoards</vt:lpstr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Instructie voor SSO koppeling naar cBoards</dc:title>
  <dc:subject/>
  <dc:creator>Arend Eijgensteijn</dc:creator>
  <cp:keywords/>
  <dc:description/>
  <cp:lastModifiedBy>Arend Eijgensteijn</cp:lastModifiedBy>
  <cp:revision>1</cp:revision>
  <cp:lastPrinted>2022-04-11T11:35:00Z</cp:lastPrinted>
  <dcterms:created xsi:type="dcterms:W3CDTF">2024-02-29T09:00:00Z</dcterms:created>
  <dcterms:modified xsi:type="dcterms:W3CDTF">2024-02-29T11:09:00Z</dcterms:modified>
  <cp:contentStatus>VERTROUWELIJK</cp:contentStatus>
</cp:coreProperties>
</file>